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年度先进名单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一、协会五好会员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张礼南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陆育峰 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峰 吕建华 殷军伟 吴乐平 陈利亚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许彩玲 陈湘丽 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磊 吴敏峰 谈连娣 蒋津钰 庄子豪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蒋荣刚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龚姝婧 周小凤 钱丽娟 奚世新 董付兴 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健 陆建娥 吴俊杰 吴雪良 陈革新 龚小熊 钮国新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王敏丰 张敏杰 李惠全 李明杰 吴卫丰 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雷 薛丽敏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徐科伟 胡小红 刘云东 汪文英 刘建虎 许小萍 尹卫国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王锡文 王正芳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薇 盛建军 王元明 蒋凤秀 孙国才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李静琴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孙伯芬 王琴娣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薇 龚文宇 蒋颖涛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 刘勤贤 徐国中 蒋英芳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董全荣 潘卫平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英 唐金峰 </w:t>
      </w:r>
      <w:r>
        <w:rPr>
          <w:rFonts w:hint="eastAsia" w:ascii="仿宋_GB2312" w:hAnsi="仿宋_GB2312" w:eastAsia="仿宋_GB2312" w:cs="仿宋_GB2312"/>
          <w:sz w:val="32"/>
          <w:szCs w:val="32"/>
        </w:rPr>
        <w:t>李卫星 王岳良 王修忠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苏小明 陈彩芳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湘 曹伯松 周全珍 王亚娟 陆小琴 陈亚艳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袁文彪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王泽锋 钱小龙 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卢惠珍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芳 钱小洁 谢奇兴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胡琴亚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二、协会优秀志愿者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婷 刘怡玲 浦晓慧 宋惠蓉 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雯 陈科伟 秦敏江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杨利伟 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 莫小雄 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 邱晨辉 陆可君 付亚芹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王曾明 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芬 王晓琳 张惠民 贺新玉 蒋建立 张仁昌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钱玉良 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敏 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静 杨丽燕 贾国伟 费建清 陈新兴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蓉 王丽芬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三、婚育新风示范户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钱琳玲 陆小蓉 吴凤亚 张锡红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珥 顾洁夫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时雪琴 陈晴云 邵玲琴 龚文怡 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凌 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 除国芳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张小琴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 沈妹妹 冯琴于 孙丹华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 张丽萍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韩大兰 王亚兰 陈新和 吕建伟 徐丽玉 田开芳 卢彩萍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许珊珊 张亚珍 陈文卫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霞 赵杰英 王亚芳 张丽英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翁枫涛 范亚珍 张红英 鲁菊华 周建洪 浦建红 陆瑞英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钱正英 储和妹 钱文建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27C0B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77F1"/>
    <w:rsid w:val="001C0FE5"/>
    <w:rsid w:val="001C67BB"/>
    <w:rsid w:val="001E3CBC"/>
    <w:rsid w:val="001F649E"/>
    <w:rsid w:val="001F75C8"/>
    <w:rsid w:val="00202797"/>
    <w:rsid w:val="00285794"/>
    <w:rsid w:val="002A0C38"/>
    <w:rsid w:val="002C2CA2"/>
    <w:rsid w:val="002D176C"/>
    <w:rsid w:val="002D2E3B"/>
    <w:rsid w:val="003146A0"/>
    <w:rsid w:val="003442EB"/>
    <w:rsid w:val="00351486"/>
    <w:rsid w:val="00396A66"/>
    <w:rsid w:val="003D7124"/>
    <w:rsid w:val="00467098"/>
    <w:rsid w:val="00480959"/>
    <w:rsid w:val="004D4654"/>
    <w:rsid w:val="004E5B39"/>
    <w:rsid w:val="00512D14"/>
    <w:rsid w:val="005A1A07"/>
    <w:rsid w:val="005D1014"/>
    <w:rsid w:val="00622F66"/>
    <w:rsid w:val="0063121C"/>
    <w:rsid w:val="0067769D"/>
    <w:rsid w:val="006B6B28"/>
    <w:rsid w:val="006B7B28"/>
    <w:rsid w:val="006C23A6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6091B"/>
    <w:rsid w:val="00974F3D"/>
    <w:rsid w:val="009867E9"/>
    <w:rsid w:val="009A3380"/>
    <w:rsid w:val="00A22966"/>
    <w:rsid w:val="00A4289C"/>
    <w:rsid w:val="00A64F1C"/>
    <w:rsid w:val="00AB6ED0"/>
    <w:rsid w:val="00B71F85"/>
    <w:rsid w:val="00B900CA"/>
    <w:rsid w:val="00BB27B3"/>
    <w:rsid w:val="00C2035D"/>
    <w:rsid w:val="00CE02E2"/>
    <w:rsid w:val="00D146F7"/>
    <w:rsid w:val="00D519E0"/>
    <w:rsid w:val="00D844C8"/>
    <w:rsid w:val="00DE4C31"/>
    <w:rsid w:val="00E07182"/>
    <w:rsid w:val="00E63DDD"/>
    <w:rsid w:val="00E7591F"/>
    <w:rsid w:val="00EE590B"/>
    <w:rsid w:val="00F00438"/>
    <w:rsid w:val="00F30EBB"/>
    <w:rsid w:val="00F32087"/>
    <w:rsid w:val="00F43CE3"/>
    <w:rsid w:val="00F45FE8"/>
    <w:rsid w:val="00F65CD0"/>
    <w:rsid w:val="00F90550"/>
    <w:rsid w:val="00FC5BA2"/>
    <w:rsid w:val="10827C0B"/>
    <w:rsid w:val="13F83313"/>
    <w:rsid w:val="39853243"/>
    <w:rsid w:val="45F47D0A"/>
    <w:rsid w:val="49923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">
    <w:name w:val=" Char Char1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 Char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19;&#24220;&#12289;&#20826;&#22996;&#25991;&#20214;\&#26032;&#25991;&#20214;&#22836;\&#25919;&#24220;&#25991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政府文号.dot</Template>
  <Pages>1</Pages>
  <Words>6</Words>
  <Characters>6</Characters>
  <Lines>1</Lines>
  <Paragraphs>1</Paragraphs>
  <TotalTime>4</TotalTime>
  <ScaleCrop>false</ScaleCrop>
  <LinksUpToDate>false</LinksUpToDate>
  <CharactersWithSpaces>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2018-05-24T07:07:00Z</dcterms:created>
  <dc:creator>Administrator</dc:creator>
  <cp:lastModifiedBy>ccavfans</cp:lastModifiedBy>
  <cp:lastPrinted>2018-06-05T01:34:00Z</cp:lastPrinted>
  <dcterms:modified xsi:type="dcterms:W3CDTF">2018-06-14T08:24:32Z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