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村死亡人员安葬情况登记表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1800" w:firstLineChars="75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tbl>
      <w:tblPr>
        <w:tblStyle w:val="7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11"/>
        <w:gridCol w:w="1705"/>
        <w:gridCol w:w="2157"/>
        <w:gridCol w:w="1182"/>
        <w:gridCol w:w="1302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1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死亡人员姓名</w:t>
            </w:r>
          </w:p>
        </w:tc>
        <w:tc>
          <w:tcPr>
            <w:tcW w:w="2157" w:type="dxa"/>
            <w:vAlign w:val="center"/>
          </w:tcPr>
          <w:p>
            <w:pPr>
              <w:spacing w:line="44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原住址</w:t>
            </w:r>
          </w:p>
        </w:tc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死亡原因</w:t>
            </w:r>
          </w:p>
        </w:tc>
        <w:tc>
          <w:tcPr>
            <w:tcW w:w="1302" w:type="dxa"/>
            <w:vAlign w:val="center"/>
          </w:tcPr>
          <w:p>
            <w:pPr>
              <w:spacing w:line="44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安葬地点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家属签字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50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18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eastAsia="黑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709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hint="eastAsia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218BB"/>
    <w:rsid w:val="00034B12"/>
    <w:rsid w:val="00062F9B"/>
    <w:rsid w:val="000709BC"/>
    <w:rsid w:val="000750E7"/>
    <w:rsid w:val="00075320"/>
    <w:rsid w:val="00076292"/>
    <w:rsid w:val="000A4552"/>
    <w:rsid w:val="000B7322"/>
    <w:rsid w:val="0012058B"/>
    <w:rsid w:val="001263C9"/>
    <w:rsid w:val="00145C41"/>
    <w:rsid w:val="001677F1"/>
    <w:rsid w:val="001C0FE5"/>
    <w:rsid w:val="001C67BB"/>
    <w:rsid w:val="001E3CBC"/>
    <w:rsid w:val="001F649E"/>
    <w:rsid w:val="001F75C8"/>
    <w:rsid w:val="00202797"/>
    <w:rsid w:val="00285794"/>
    <w:rsid w:val="002A0C38"/>
    <w:rsid w:val="002C2CA2"/>
    <w:rsid w:val="002D176C"/>
    <w:rsid w:val="002D2E3B"/>
    <w:rsid w:val="003146A0"/>
    <w:rsid w:val="003442EB"/>
    <w:rsid w:val="00351486"/>
    <w:rsid w:val="00396A66"/>
    <w:rsid w:val="003D7124"/>
    <w:rsid w:val="00467098"/>
    <w:rsid w:val="00480959"/>
    <w:rsid w:val="004D4654"/>
    <w:rsid w:val="004E5B39"/>
    <w:rsid w:val="00512D14"/>
    <w:rsid w:val="005A1A07"/>
    <w:rsid w:val="005D1014"/>
    <w:rsid w:val="00622F66"/>
    <w:rsid w:val="0063121C"/>
    <w:rsid w:val="0067769D"/>
    <w:rsid w:val="006B6B28"/>
    <w:rsid w:val="006B7B28"/>
    <w:rsid w:val="006C23A6"/>
    <w:rsid w:val="00736249"/>
    <w:rsid w:val="00757B1E"/>
    <w:rsid w:val="00781B48"/>
    <w:rsid w:val="00781B82"/>
    <w:rsid w:val="007D717B"/>
    <w:rsid w:val="008447FF"/>
    <w:rsid w:val="008723ED"/>
    <w:rsid w:val="00872F67"/>
    <w:rsid w:val="0089039E"/>
    <w:rsid w:val="008E4888"/>
    <w:rsid w:val="0096091B"/>
    <w:rsid w:val="00974F3D"/>
    <w:rsid w:val="009867E9"/>
    <w:rsid w:val="009A3380"/>
    <w:rsid w:val="00A22966"/>
    <w:rsid w:val="00A4289C"/>
    <w:rsid w:val="00A64F1C"/>
    <w:rsid w:val="00AB6ED0"/>
    <w:rsid w:val="00B71F85"/>
    <w:rsid w:val="00B900CA"/>
    <w:rsid w:val="00BB27B3"/>
    <w:rsid w:val="00C2035D"/>
    <w:rsid w:val="00CE02E2"/>
    <w:rsid w:val="00D146F7"/>
    <w:rsid w:val="00D519E0"/>
    <w:rsid w:val="00D844C8"/>
    <w:rsid w:val="00DE4C31"/>
    <w:rsid w:val="00E07182"/>
    <w:rsid w:val="00E63DDD"/>
    <w:rsid w:val="00E7591F"/>
    <w:rsid w:val="00EE590B"/>
    <w:rsid w:val="00F00438"/>
    <w:rsid w:val="00F30EBB"/>
    <w:rsid w:val="00F32087"/>
    <w:rsid w:val="00F43CE3"/>
    <w:rsid w:val="00F45FE8"/>
    <w:rsid w:val="00F65CD0"/>
    <w:rsid w:val="00F90550"/>
    <w:rsid w:val="00FC5BA2"/>
    <w:rsid w:val="0CBD2381"/>
    <w:rsid w:val="16E21A97"/>
    <w:rsid w:val="27B67B9C"/>
    <w:rsid w:val="4A2F1102"/>
    <w:rsid w:val="63421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">
    <w:name w:val=" Char Char1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 Char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8634;&#22576;&#38215;&#25991;&#26723;&#26448;&#26009;\&#25919;&#24220;&#12289;&#20826;&#22996;&#25991;&#20214;\&#26032;&#25991;&#20214;&#22836;\&#25919;&#24220;&#25991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政府文号.dot</Template>
  <Pages>1</Pages>
  <Words>6</Words>
  <Characters>6</Characters>
  <Lines>1</Lines>
  <Paragraphs>1</Paragraphs>
  <ScaleCrop>false</ScaleCrop>
  <LinksUpToDate>false</LinksUpToDate>
  <CharactersWithSpaces>10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2018-03-20T00:59:00Z</dcterms:created>
  <dc:creator>Administrator</dc:creator>
  <cp:lastModifiedBy>ccavfans</cp:lastModifiedBy>
  <cp:lastPrinted>2018-03-22T07:30:00Z</cp:lastPrinted>
  <dcterms:modified xsi:type="dcterms:W3CDTF">2018-04-12T03:11:21Z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