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武进区城市管理工作区镇联动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提级管理实施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为进一步提高城市精细化管理水平和治理能力，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区城管局与各镇、开发区、街道及相关职能部门，按照“联动联治、互动互补、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共建共管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”原则，建立健全责权明确、衔接有序、协作有力、运行顺畅的城市管理“1+11+N”区镇联动机制，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构建共建共治共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的城市管理新格局，有力提升城市品质，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形象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，结合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工作实际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围绕全区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城市管理领域“532”重点工作目标、民生实事落实情况、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城市长效管理问题、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舆情热点问题以及区领导批示、交办重要事项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等五大类问题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，如违法建设、停车管理、流动摊贩管理、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环境卫生及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垃圾分类治理等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各类城市管理难题，进行常态化联动共治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（一）常规工作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联动联治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针对城市长效管理考评、市容环卫责任落实、城市管理执法等日常管理中反复性、典型性问题，建立基础问题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库，持续巡查督查，常态化开展把脉问诊，帮助各镇、开发区、街道查找问题根源，研究办法措施，共同解决问题。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常态巡查。以日常考评、第三方采集和公众参与为基础，开展常态化动态巡查，发现问题派单至各镇、开发区、街道，分析问题原因，指导制定整改方案，督促问题整改落实。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专项巡查。在常态巡查的基础上，做好基础问题数据库的调整，针对反复性问题（如清扫保洁、占道经营、停车秩序等），开展专项巡查，形成巡查情况报告，专题研究、共同协商，集中力量破局攻坚。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）重点工作会办督办机制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针对联动联治仍难以解决，需要多部门协同推进的问题，建立重点问题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库，按照重点工作会办督办机制推进落实。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会办机制。由区城管局牵头会办，召集各镇、开发区、街道及相关职能部门负责人共同会商，群策群力研究制定方案，形成会办方案后，由各镇、开发区、街道及相关职能部门分别按要求进行落实，区城管局按照督办机制持续做好跟踪督办，直至问题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督办机制。由区城管局牵头督办，下发《督办函》，明确任务完成标准、工作时限、落实情况等内容，督促各镇、开发区、街道及时落实并反馈。区城管局结合日常监督考评，对督办问题落实情况进行重点跟踪、重点检查，直至问题闭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突出问题提级管理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针对会办督办仍难以解决的突出问题，按照因地制宜、实事求是、务求实效的原则，实行试点探索、定期协调、专题调度三项机制，有效保障区镇联动提级管理工作顺利开展。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试点探索。结合当前城市管理工作形势和各镇、开发区、街道实际情况，重点在违法建设管控、流动摊贩管理、停车秩序规范、商贸综合体管理、长效管理保洁等方面制定“一处一策、一策一试点”方案，着力解决当前城市管理和基层治理领域的盲点、痛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定期协调。区城管局牵头召集各镇、开发区、街道和相关职能部门每月召开会议，以研判形势、分析问题和制定措施为主要会议内容。通过听取工作情况，共同分析原因，帮助完善措施，逐步找到执法上的梗阻点、管理上的突破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专题调度。区城管局每月编写《工作专报》，将督办会办、试点探索等工作情况向区委、区政府作专题汇报，并抄送各镇、开发区、街道和相关职能部门。对工作整体进展缓慢、落实不力、整改不到位以及未达到预期阶段性目标等情况，经通知、提示、催办后仍未达到工作要求的，提请区领导进行专题调度，高位推动突出问题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区城管局要把区镇联动提级管理工作列入重要议事日程，进一步强化工作统筹,高效推动机制运行，并选派精干力量帮助属地切实解决问题。各镇、开发区、街道要按照属地管理原则，压紧压实主体责任，加强区域综合治理，将区镇联动各项工作机制落到实处。</w:t>
      </w:r>
    </w:p>
    <w:p>
      <w:pPr>
        <w:pStyle w:val="11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4860290</wp:posOffset>
              </wp:positionH>
              <wp:positionV relativeFrom="paragraph">
                <wp:posOffset>-109220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7pt;margin-top:-8.6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Ij2IeNkAAAAMAQAADwAAAAAAAAABACAAAAA4AAAAZHJzL2Rvd25y&#10;ZXYueG1sUEsBAhQAFAAAAAgAh07iQGUktTAgAgAANw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359410</wp:posOffset>
              </wp:positionH>
              <wp:positionV relativeFrom="paragraph">
                <wp:posOffset>-108585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pt;margin-top:-8.5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aOvSHTow8Su&#10;zqVHKXTbrm91a8ojOnXmTBVv+bpGKRvmwyNz4AbKB9/DAw6pDFKaXqKkMu7z396jP0YGKyUtuFZQ&#10;jWWgRL3TGGWk5SC4QdgOgt43dwbkHWOPLE8iPrigBlE603zCEqxiDsmUR2CmObJhUIN4F6D1RiwT&#10;F6vVRd9bV++q62cQ07Kw0U+W96OO6Hm72gegnYYQMTsDheFFBexMY+w3KdL/Vz15Xfd9+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QCeuC2AAAAAoBAAAPAAAAAAAAAAEAIAAAADgAAABkcnMvZG93&#10;bnJldi54bWxQSwECFAAUAAAACACHTuJAl7if4SMCAAA3BAAADgAAAAAAAAABACAAAAA9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3DA77"/>
    <w:multiLevelType w:val="singleLevel"/>
    <w:tmpl w:val="1343DA7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attachedTemplate r:id="rId1"/>
  <w:documentProtection w:enforcement="0"/>
  <w:defaultTabStop w:val="420"/>
  <w:evenAndOddHeaders w:val="true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cyOTQ3YmViMWVlZWExY2M3Mzk0N2FkNzMxMTYifQ=="/>
    <w:docVar w:name="KSO_WPS_MARK_KEY" w:val="6775bcd1-38b0-45c2-872f-6f9ae482f13f"/>
  </w:docVars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12058B"/>
    <w:rsid w:val="001263C9"/>
    <w:rsid w:val="00145C41"/>
    <w:rsid w:val="001C0FE5"/>
    <w:rsid w:val="001C67BB"/>
    <w:rsid w:val="001E3CBC"/>
    <w:rsid w:val="001F649E"/>
    <w:rsid w:val="001F75C8"/>
    <w:rsid w:val="00202797"/>
    <w:rsid w:val="00285794"/>
    <w:rsid w:val="002A0C38"/>
    <w:rsid w:val="002A1279"/>
    <w:rsid w:val="002C2CA2"/>
    <w:rsid w:val="002D176C"/>
    <w:rsid w:val="002D2E3B"/>
    <w:rsid w:val="003442EB"/>
    <w:rsid w:val="00351486"/>
    <w:rsid w:val="00396A66"/>
    <w:rsid w:val="003D7124"/>
    <w:rsid w:val="00456A25"/>
    <w:rsid w:val="00467098"/>
    <w:rsid w:val="00480959"/>
    <w:rsid w:val="004C4C0D"/>
    <w:rsid w:val="004E5B39"/>
    <w:rsid w:val="00512D14"/>
    <w:rsid w:val="00585B7A"/>
    <w:rsid w:val="005A1A07"/>
    <w:rsid w:val="005D1014"/>
    <w:rsid w:val="00622F66"/>
    <w:rsid w:val="0063121C"/>
    <w:rsid w:val="0067769D"/>
    <w:rsid w:val="006B6B28"/>
    <w:rsid w:val="006B7B28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44751"/>
    <w:rsid w:val="00953D1F"/>
    <w:rsid w:val="0096091B"/>
    <w:rsid w:val="00974F3D"/>
    <w:rsid w:val="00981026"/>
    <w:rsid w:val="009867E9"/>
    <w:rsid w:val="00A22966"/>
    <w:rsid w:val="00A4289C"/>
    <w:rsid w:val="00A64F1C"/>
    <w:rsid w:val="00AB6ED0"/>
    <w:rsid w:val="00B71F85"/>
    <w:rsid w:val="00B81E8A"/>
    <w:rsid w:val="00B900CA"/>
    <w:rsid w:val="00BB27B3"/>
    <w:rsid w:val="00BF0810"/>
    <w:rsid w:val="00C2035D"/>
    <w:rsid w:val="00CE02E2"/>
    <w:rsid w:val="00D146F7"/>
    <w:rsid w:val="00D205E9"/>
    <w:rsid w:val="00D519E0"/>
    <w:rsid w:val="00D844C8"/>
    <w:rsid w:val="00E07182"/>
    <w:rsid w:val="00E63DDD"/>
    <w:rsid w:val="00E8135D"/>
    <w:rsid w:val="00E8694F"/>
    <w:rsid w:val="00EA4EBB"/>
    <w:rsid w:val="00EE590B"/>
    <w:rsid w:val="00F00438"/>
    <w:rsid w:val="00F30EBB"/>
    <w:rsid w:val="00F32087"/>
    <w:rsid w:val="00F43997"/>
    <w:rsid w:val="00F43CE3"/>
    <w:rsid w:val="00F45FE8"/>
    <w:rsid w:val="00F65CD0"/>
    <w:rsid w:val="00F81B36"/>
    <w:rsid w:val="00F90550"/>
    <w:rsid w:val="00FB3A97"/>
    <w:rsid w:val="00FC5BA2"/>
    <w:rsid w:val="04085612"/>
    <w:rsid w:val="068230B6"/>
    <w:rsid w:val="07D3436D"/>
    <w:rsid w:val="0881769E"/>
    <w:rsid w:val="08DB23DC"/>
    <w:rsid w:val="099B2F6F"/>
    <w:rsid w:val="09F36B90"/>
    <w:rsid w:val="0A4930F8"/>
    <w:rsid w:val="0C1B3CF0"/>
    <w:rsid w:val="0C360D57"/>
    <w:rsid w:val="111B4D7F"/>
    <w:rsid w:val="117719CE"/>
    <w:rsid w:val="123832C7"/>
    <w:rsid w:val="13153920"/>
    <w:rsid w:val="15001559"/>
    <w:rsid w:val="15CC6C15"/>
    <w:rsid w:val="170A6404"/>
    <w:rsid w:val="17163A31"/>
    <w:rsid w:val="227310BC"/>
    <w:rsid w:val="22CB048B"/>
    <w:rsid w:val="246E6F3C"/>
    <w:rsid w:val="270105F3"/>
    <w:rsid w:val="2AFD7DFD"/>
    <w:rsid w:val="2B520D77"/>
    <w:rsid w:val="2E5C43CC"/>
    <w:rsid w:val="2F300F6A"/>
    <w:rsid w:val="2F671CE5"/>
    <w:rsid w:val="2F747443"/>
    <w:rsid w:val="2FD720FC"/>
    <w:rsid w:val="304C07E8"/>
    <w:rsid w:val="31EB4B1A"/>
    <w:rsid w:val="334B460B"/>
    <w:rsid w:val="359354AC"/>
    <w:rsid w:val="35EF65E1"/>
    <w:rsid w:val="382C4A0B"/>
    <w:rsid w:val="3A7A2C80"/>
    <w:rsid w:val="3E0C59B6"/>
    <w:rsid w:val="403D0B6C"/>
    <w:rsid w:val="42126F22"/>
    <w:rsid w:val="427B70A5"/>
    <w:rsid w:val="42D01054"/>
    <w:rsid w:val="46A6038F"/>
    <w:rsid w:val="46B15291"/>
    <w:rsid w:val="47FF2249"/>
    <w:rsid w:val="4B117226"/>
    <w:rsid w:val="53320083"/>
    <w:rsid w:val="54BE28A8"/>
    <w:rsid w:val="59007C35"/>
    <w:rsid w:val="5A2F7676"/>
    <w:rsid w:val="5CC0462F"/>
    <w:rsid w:val="5FCD4F67"/>
    <w:rsid w:val="60793855"/>
    <w:rsid w:val="622D0ADB"/>
    <w:rsid w:val="642D6134"/>
    <w:rsid w:val="69FA031E"/>
    <w:rsid w:val="6D744440"/>
    <w:rsid w:val="70876A69"/>
    <w:rsid w:val="715045BF"/>
    <w:rsid w:val="754915A8"/>
    <w:rsid w:val="7AB21E46"/>
    <w:rsid w:val="7C957BDF"/>
    <w:rsid w:val="A3EBC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31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2"/>
    <w:basedOn w:val="1"/>
    <w:next w:val="1"/>
    <w:qFormat/>
    <w:uiPriority w:val="0"/>
    <w:pPr>
      <w:tabs>
        <w:tab w:val="right" w:leader="dot" w:pos="8834"/>
      </w:tabs>
    </w:pPr>
    <w:rPr>
      <w:rFonts w:eastAsia="Calibri"/>
      <w:smallCaps/>
      <w:sz w:val="30"/>
      <w:szCs w:val="20"/>
    </w:rPr>
  </w:style>
  <w:style w:type="paragraph" w:styleId="9">
    <w:name w:val="Body Text 2"/>
    <w:basedOn w:val="1"/>
    <w:qFormat/>
    <w:uiPriority w:val="0"/>
    <w:pPr>
      <w:spacing w:line="480" w:lineRule="auto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7">
    <w:name w:val="Hyperlink"/>
    <w:basedOn w:val="1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8">
    <w:name w:val="HTML Code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Keyboard"/>
    <w:basedOn w:val="1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页脚 Char"/>
    <w:link w:val="6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2">
    <w:name w:val="页眉 Char"/>
    <w:link w:val="7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23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4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3.Codes\Idea\09_wjoa\src\main\webapp\public\demo\tpl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Pages>11</Pages>
  <Words>851</Words>
  <Characters>4855</Characters>
  <Lines>40</Lines>
  <Paragraphs>11</Paragraphs>
  <TotalTime>7</TotalTime>
  <ScaleCrop>false</ScaleCrop>
  <LinksUpToDate>false</LinksUpToDate>
  <CharactersWithSpaces>5695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2023-02-07T08:47:00Z</dcterms:created>
  <dc:creator>Administrator</dc:creator>
  <cp:lastModifiedBy>kylin</cp:lastModifiedBy>
  <cp:lastPrinted>2024-05-30T14:32:00Z</cp:lastPrinted>
  <dcterms:modified xsi:type="dcterms:W3CDTF">2025-01-19T20:54:20Z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34EE5F64518E49E8BC9E7FF085F78EB0_13</vt:lpwstr>
  </property>
</Properties>
</file>