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4188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14:paraId="43BF88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近日我局完成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批次不合格食品的核查处置，现将相关情况通告如下：</w:t>
      </w:r>
    </w:p>
    <w:p w14:paraId="4105F70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 w14:paraId="7875B2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1.小台芒，抽样单编号：XBJ24320412275252655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2024-08-15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被抽样单位名称：武进高新区青九鲜水果店，抽样日期：2024-08-15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不合格项目：吡唑醚菌酯。</w:t>
      </w:r>
    </w:p>
    <w:p w14:paraId="14EAEE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2.自消毒餐具（餐盘），抽样单编号：XBJ24320412314339559ZX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被抽样单位名称：常州市武进区星河实验小学，抽样日期：2024-10-10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不合格项目：阴离子合成洗涤剂(以十二烷基苯磺酸钠计)。</w:t>
      </w:r>
    </w:p>
    <w:p w14:paraId="62E15E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3.绿豆情缘（雪糕）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，抽样单编号：XBJ24320412924644190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2024-03-18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标称生产企业名称：泗洪县裕康股份有限公司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被抽样单位名称：武进区礼嘉富康副食品商店，抽样日期：2024-08-23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1A89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4.赤豆王冰棍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，抽样单编号：XBJ24320412924644191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2024-08-05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标称生产企业名称：常州市企鸟食品有限公司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被抽样单位名称：武进区礼嘉富康副食品商店，抽样日期：2024-08-23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不合格项目：大肠菌群。</w:t>
      </w:r>
    </w:p>
    <w:p w14:paraId="02D53D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5.自消毒餐具（碗）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，抽样单编号：XBJ24320412314338554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被抽样单位名称：常州市武进区采菱小学（学校食堂），抽样日期：2024-09-12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不合格项目：阴离子合成洗涤剂(以十二烷基苯磺酸钠计)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DA5E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6.自消毒餐具（面碗）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，抽样单编号：XBJ24320412314338482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被抽样单位名称：常州市高级职业技术学校，抽样日期：2024-09-11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不合格项目：阴离子合成洗涤剂(以十二烷基苯磺酸钠计)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7971F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二、核查处置情况</w:t>
      </w:r>
    </w:p>
    <w:p w14:paraId="2458E76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武进高新区青九鲜水果店销售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</w:rPr>
        <w:t>药残留含量超过食品安全标准限量的食用农产品的行为。</w:t>
      </w:r>
      <w:r>
        <w:rPr>
          <w:rFonts w:ascii="仿宋_GB2312" w:hAnsi="仿宋_GB2312" w:eastAsia="仿宋_GB2312" w:cs="仿宋_GB2312"/>
          <w:sz w:val="32"/>
          <w:szCs w:val="32"/>
        </w:rPr>
        <w:t>对当事人处罚如下：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1.没收违法所得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罚没合计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335.84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E9990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常州市武进区星河实验小学未按照要求对餐具、饮具</w:t>
      </w:r>
    </w:p>
    <w:p w14:paraId="67C1017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进行清洗消毒，使用未经清洗消毒的餐具、饮具。</w:t>
      </w:r>
      <w:r>
        <w:rPr>
          <w:rFonts w:ascii="仿宋_GB2312" w:hAnsi="仿宋_GB2312" w:eastAsia="仿宋_GB2312" w:cs="仿宋_GB2312"/>
          <w:sz w:val="32"/>
          <w:szCs w:val="32"/>
        </w:rPr>
        <w:t>对当事人处罚如下：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警告。</w:t>
      </w:r>
    </w:p>
    <w:p w14:paraId="0FA29DE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武进区礼嘉富康副食品商店经营生物毒素含量超过</w:t>
      </w:r>
    </w:p>
    <w:p w14:paraId="424F8FE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食品安全标准限量的食品的行为。鉴于本案中当事人能够提供进货查验记录和进货凭证，根据《中华人民共和国食品安全法》第一百三十六条的规定，决定对当事人免予行政处罚。</w:t>
      </w:r>
    </w:p>
    <w:p w14:paraId="17C2C88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常州市武进区采菱小学（学校食堂）未按照要求对餐具、饮具进行清洗消毒，使用未经清洗消毒的餐具、饮具。</w:t>
      </w:r>
      <w:r>
        <w:rPr>
          <w:rFonts w:ascii="仿宋_GB2312" w:hAnsi="仿宋_GB2312" w:eastAsia="仿宋_GB2312" w:cs="仿宋_GB2312"/>
          <w:sz w:val="32"/>
          <w:szCs w:val="32"/>
        </w:rPr>
        <w:t>对当事人处罚如下：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52984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常州市高级职业技术学校未按照要求对餐具、饮具进行清洗消毒，使用未经清洗消毒的餐具、饮具。</w:t>
      </w:r>
      <w:r>
        <w:rPr>
          <w:rFonts w:ascii="仿宋_GB2312" w:hAnsi="仿宋_GB2312" w:eastAsia="仿宋_GB2312" w:cs="仿宋_GB2312"/>
          <w:sz w:val="32"/>
          <w:szCs w:val="32"/>
        </w:rPr>
        <w:t>对当事人处罚如下：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5379C5">
      <w:pPr>
        <w:ind w:firstLine="6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三、原因排查及企业整改情况</w:t>
      </w:r>
    </w:p>
    <w:p w14:paraId="12930A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当事人收到报告后，积极排查不合格原因，现已针对不合格原因整改。</w:t>
      </w:r>
    </w:p>
    <w:p w14:paraId="25F77AFC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常州市武进区市场监督管理局</w:t>
      </w:r>
    </w:p>
    <w:p w14:paraId="3D64F51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M2NhMTAzOTUyOGM4OWNhMDJhN2U2NDkyNDg0MDAifQ=="/>
  </w:docVars>
  <w:rsids>
    <w:rsidRoot w:val="42553BBA"/>
    <w:rsid w:val="00005BD6"/>
    <w:rsid w:val="0001130A"/>
    <w:rsid w:val="00014969"/>
    <w:rsid w:val="00020869"/>
    <w:rsid w:val="0004761E"/>
    <w:rsid w:val="00055BF7"/>
    <w:rsid w:val="00062000"/>
    <w:rsid w:val="00064DB0"/>
    <w:rsid w:val="00073E75"/>
    <w:rsid w:val="00092ED8"/>
    <w:rsid w:val="000A0DBC"/>
    <w:rsid w:val="000A1ACE"/>
    <w:rsid w:val="000B043F"/>
    <w:rsid w:val="000B5A70"/>
    <w:rsid w:val="000C3AB5"/>
    <w:rsid w:val="000C5151"/>
    <w:rsid w:val="000C5EF4"/>
    <w:rsid w:val="000D3883"/>
    <w:rsid w:val="000E5471"/>
    <w:rsid w:val="000F0D7C"/>
    <w:rsid w:val="00114C0B"/>
    <w:rsid w:val="00117C29"/>
    <w:rsid w:val="00142EA2"/>
    <w:rsid w:val="00157422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0D72"/>
    <w:rsid w:val="002054C0"/>
    <w:rsid w:val="00206F51"/>
    <w:rsid w:val="00227CFB"/>
    <w:rsid w:val="002308ED"/>
    <w:rsid w:val="002475C2"/>
    <w:rsid w:val="002508E4"/>
    <w:rsid w:val="002713C1"/>
    <w:rsid w:val="00280259"/>
    <w:rsid w:val="002A5656"/>
    <w:rsid w:val="002B12C7"/>
    <w:rsid w:val="002B169D"/>
    <w:rsid w:val="002C0A93"/>
    <w:rsid w:val="002C13D8"/>
    <w:rsid w:val="002C47BB"/>
    <w:rsid w:val="002C74F4"/>
    <w:rsid w:val="002D5C69"/>
    <w:rsid w:val="002E38BC"/>
    <w:rsid w:val="002E7658"/>
    <w:rsid w:val="002F7E65"/>
    <w:rsid w:val="00303266"/>
    <w:rsid w:val="00304A17"/>
    <w:rsid w:val="00305AE3"/>
    <w:rsid w:val="003320C6"/>
    <w:rsid w:val="00337BF3"/>
    <w:rsid w:val="00340DC9"/>
    <w:rsid w:val="0034215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508BE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2194"/>
    <w:rsid w:val="0051458C"/>
    <w:rsid w:val="00516184"/>
    <w:rsid w:val="00523CEB"/>
    <w:rsid w:val="00525F97"/>
    <w:rsid w:val="00532D19"/>
    <w:rsid w:val="005450CD"/>
    <w:rsid w:val="00570E3C"/>
    <w:rsid w:val="0057132E"/>
    <w:rsid w:val="00571B86"/>
    <w:rsid w:val="005830AC"/>
    <w:rsid w:val="005848AD"/>
    <w:rsid w:val="0059204B"/>
    <w:rsid w:val="0059743E"/>
    <w:rsid w:val="005A097F"/>
    <w:rsid w:val="005A4D51"/>
    <w:rsid w:val="005C7C13"/>
    <w:rsid w:val="005E5B3A"/>
    <w:rsid w:val="005F4950"/>
    <w:rsid w:val="006052F2"/>
    <w:rsid w:val="00612DCF"/>
    <w:rsid w:val="006145EC"/>
    <w:rsid w:val="006270A6"/>
    <w:rsid w:val="006472D2"/>
    <w:rsid w:val="00647519"/>
    <w:rsid w:val="00665ABF"/>
    <w:rsid w:val="0067685D"/>
    <w:rsid w:val="00682F20"/>
    <w:rsid w:val="00686081"/>
    <w:rsid w:val="00691C55"/>
    <w:rsid w:val="00695815"/>
    <w:rsid w:val="006B54E7"/>
    <w:rsid w:val="006D0DA8"/>
    <w:rsid w:val="006E24A4"/>
    <w:rsid w:val="006F17E1"/>
    <w:rsid w:val="006F3051"/>
    <w:rsid w:val="00702622"/>
    <w:rsid w:val="007056B6"/>
    <w:rsid w:val="0071685A"/>
    <w:rsid w:val="00725024"/>
    <w:rsid w:val="00725703"/>
    <w:rsid w:val="007426CE"/>
    <w:rsid w:val="00742AB2"/>
    <w:rsid w:val="00744E93"/>
    <w:rsid w:val="00746A15"/>
    <w:rsid w:val="007778CD"/>
    <w:rsid w:val="007813CA"/>
    <w:rsid w:val="00785D5C"/>
    <w:rsid w:val="00796DDB"/>
    <w:rsid w:val="007A66DE"/>
    <w:rsid w:val="007D669E"/>
    <w:rsid w:val="007E17EA"/>
    <w:rsid w:val="007E2B3F"/>
    <w:rsid w:val="007E3887"/>
    <w:rsid w:val="00812921"/>
    <w:rsid w:val="00814EEB"/>
    <w:rsid w:val="00816937"/>
    <w:rsid w:val="008215B1"/>
    <w:rsid w:val="00824F13"/>
    <w:rsid w:val="00825356"/>
    <w:rsid w:val="00825B11"/>
    <w:rsid w:val="00834468"/>
    <w:rsid w:val="00847047"/>
    <w:rsid w:val="008626F8"/>
    <w:rsid w:val="0086634F"/>
    <w:rsid w:val="00877D25"/>
    <w:rsid w:val="00880478"/>
    <w:rsid w:val="008811E2"/>
    <w:rsid w:val="008858BB"/>
    <w:rsid w:val="008900D8"/>
    <w:rsid w:val="008B210D"/>
    <w:rsid w:val="008B5F15"/>
    <w:rsid w:val="008D1DBD"/>
    <w:rsid w:val="008D2A59"/>
    <w:rsid w:val="008D4207"/>
    <w:rsid w:val="008D6034"/>
    <w:rsid w:val="008D6062"/>
    <w:rsid w:val="008E7F4F"/>
    <w:rsid w:val="0091639F"/>
    <w:rsid w:val="00922F35"/>
    <w:rsid w:val="00924958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A7E44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49E3"/>
    <w:rsid w:val="00A35CB5"/>
    <w:rsid w:val="00A37DB1"/>
    <w:rsid w:val="00A53E1A"/>
    <w:rsid w:val="00A64B6B"/>
    <w:rsid w:val="00A702A2"/>
    <w:rsid w:val="00A7102E"/>
    <w:rsid w:val="00A835BF"/>
    <w:rsid w:val="00A923D1"/>
    <w:rsid w:val="00A9389D"/>
    <w:rsid w:val="00AA0B10"/>
    <w:rsid w:val="00AA5B83"/>
    <w:rsid w:val="00AB4F12"/>
    <w:rsid w:val="00AC5C27"/>
    <w:rsid w:val="00AD0D01"/>
    <w:rsid w:val="00AD2C92"/>
    <w:rsid w:val="00AD32CC"/>
    <w:rsid w:val="00AE0924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6930"/>
    <w:rsid w:val="00B87D86"/>
    <w:rsid w:val="00BA13E1"/>
    <w:rsid w:val="00BA25B5"/>
    <w:rsid w:val="00BB35C9"/>
    <w:rsid w:val="00BD1465"/>
    <w:rsid w:val="00BE078D"/>
    <w:rsid w:val="00BE2F5E"/>
    <w:rsid w:val="00BE50C8"/>
    <w:rsid w:val="00BE60A5"/>
    <w:rsid w:val="00BF292C"/>
    <w:rsid w:val="00C02889"/>
    <w:rsid w:val="00C07D7B"/>
    <w:rsid w:val="00C4045E"/>
    <w:rsid w:val="00C42728"/>
    <w:rsid w:val="00C50033"/>
    <w:rsid w:val="00C83861"/>
    <w:rsid w:val="00C969C4"/>
    <w:rsid w:val="00CC2DEF"/>
    <w:rsid w:val="00CC3897"/>
    <w:rsid w:val="00CC4A46"/>
    <w:rsid w:val="00CD548D"/>
    <w:rsid w:val="00CE0167"/>
    <w:rsid w:val="00CE1AFA"/>
    <w:rsid w:val="00CF1DAA"/>
    <w:rsid w:val="00CF71B5"/>
    <w:rsid w:val="00CF7807"/>
    <w:rsid w:val="00D00D7A"/>
    <w:rsid w:val="00D10910"/>
    <w:rsid w:val="00D14531"/>
    <w:rsid w:val="00D23F57"/>
    <w:rsid w:val="00D24CE2"/>
    <w:rsid w:val="00D4378A"/>
    <w:rsid w:val="00D44DD9"/>
    <w:rsid w:val="00D459BA"/>
    <w:rsid w:val="00D51DB2"/>
    <w:rsid w:val="00D53E96"/>
    <w:rsid w:val="00D71351"/>
    <w:rsid w:val="00D73390"/>
    <w:rsid w:val="00D85EA9"/>
    <w:rsid w:val="00D951EC"/>
    <w:rsid w:val="00DA1C37"/>
    <w:rsid w:val="00DA3509"/>
    <w:rsid w:val="00DC7087"/>
    <w:rsid w:val="00DE3675"/>
    <w:rsid w:val="00DE58B3"/>
    <w:rsid w:val="00DE5DE8"/>
    <w:rsid w:val="00DF17AA"/>
    <w:rsid w:val="00DF3F71"/>
    <w:rsid w:val="00DF6D66"/>
    <w:rsid w:val="00E02BB4"/>
    <w:rsid w:val="00E033DB"/>
    <w:rsid w:val="00E10C42"/>
    <w:rsid w:val="00E1684C"/>
    <w:rsid w:val="00E216B8"/>
    <w:rsid w:val="00E25AD0"/>
    <w:rsid w:val="00E30324"/>
    <w:rsid w:val="00E30BF8"/>
    <w:rsid w:val="00E315CD"/>
    <w:rsid w:val="00E31E82"/>
    <w:rsid w:val="00E4182B"/>
    <w:rsid w:val="00E431C7"/>
    <w:rsid w:val="00E5594D"/>
    <w:rsid w:val="00E62B30"/>
    <w:rsid w:val="00E62CF7"/>
    <w:rsid w:val="00E77487"/>
    <w:rsid w:val="00E90917"/>
    <w:rsid w:val="00E90B39"/>
    <w:rsid w:val="00E933F1"/>
    <w:rsid w:val="00E93824"/>
    <w:rsid w:val="00EB4570"/>
    <w:rsid w:val="00EC2DBC"/>
    <w:rsid w:val="00EC3926"/>
    <w:rsid w:val="00ED44F0"/>
    <w:rsid w:val="00EE35F6"/>
    <w:rsid w:val="00F23190"/>
    <w:rsid w:val="00F40C65"/>
    <w:rsid w:val="00F6133A"/>
    <w:rsid w:val="00F65795"/>
    <w:rsid w:val="00F70F7E"/>
    <w:rsid w:val="00F76212"/>
    <w:rsid w:val="00F84FA4"/>
    <w:rsid w:val="00FA3AAF"/>
    <w:rsid w:val="00FA71FD"/>
    <w:rsid w:val="00FB38D4"/>
    <w:rsid w:val="00FC2975"/>
    <w:rsid w:val="00FC7DFD"/>
    <w:rsid w:val="00FD02BF"/>
    <w:rsid w:val="00FE04C5"/>
    <w:rsid w:val="00FE3B78"/>
    <w:rsid w:val="00FE5F67"/>
    <w:rsid w:val="00FF37DD"/>
    <w:rsid w:val="01D408F4"/>
    <w:rsid w:val="02324A23"/>
    <w:rsid w:val="02856FA3"/>
    <w:rsid w:val="02E07024"/>
    <w:rsid w:val="03766107"/>
    <w:rsid w:val="04094DA5"/>
    <w:rsid w:val="0422003D"/>
    <w:rsid w:val="04A722F0"/>
    <w:rsid w:val="05096B07"/>
    <w:rsid w:val="056F72B2"/>
    <w:rsid w:val="05FD64FC"/>
    <w:rsid w:val="06417F9D"/>
    <w:rsid w:val="073B2FC9"/>
    <w:rsid w:val="07623A77"/>
    <w:rsid w:val="07A121DD"/>
    <w:rsid w:val="07BC5478"/>
    <w:rsid w:val="083A2978"/>
    <w:rsid w:val="08C711B3"/>
    <w:rsid w:val="08E04C1D"/>
    <w:rsid w:val="09187631"/>
    <w:rsid w:val="09285161"/>
    <w:rsid w:val="0930314F"/>
    <w:rsid w:val="0A682522"/>
    <w:rsid w:val="0A856C30"/>
    <w:rsid w:val="0AFD5B58"/>
    <w:rsid w:val="0B886070"/>
    <w:rsid w:val="0CA710DF"/>
    <w:rsid w:val="0CAD5E04"/>
    <w:rsid w:val="0DD26630"/>
    <w:rsid w:val="0E4B4E99"/>
    <w:rsid w:val="0E567261"/>
    <w:rsid w:val="0F114F36"/>
    <w:rsid w:val="0F3B1939"/>
    <w:rsid w:val="0FBB129B"/>
    <w:rsid w:val="1010225D"/>
    <w:rsid w:val="10815F99"/>
    <w:rsid w:val="121648D4"/>
    <w:rsid w:val="131E7C21"/>
    <w:rsid w:val="13DF1AA7"/>
    <w:rsid w:val="146D70B2"/>
    <w:rsid w:val="14F061C0"/>
    <w:rsid w:val="156F5A41"/>
    <w:rsid w:val="160943DD"/>
    <w:rsid w:val="16413128"/>
    <w:rsid w:val="17E23913"/>
    <w:rsid w:val="17EA0D2D"/>
    <w:rsid w:val="186C142F"/>
    <w:rsid w:val="18F62544"/>
    <w:rsid w:val="195E16BF"/>
    <w:rsid w:val="1AB87E61"/>
    <w:rsid w:val="1B126B4C"/>
    <w:rsid w:val="1B7834ED"/>
    <w:rsid w:val="1BD16179"/>
    <w:rsid w:val="1C13053F"/>
    <w:rsid w:val="1C1C4F1A"/>
    <w:rsid w:val="1CE64CB6"/>
    <w:rsid w:val="1D815891"/>
    <w:rsid w:val="1E162193"/>
    <w:rsid w:val="1E701686"/>
    <w:rsid w:val="1E7B44E2"/>
    <w:rsid w:val="1F14597B"/>
    <w:rsid w:val="1F62533A"/>
    <w:rsid w:val="21052421"/>
    <w:rsid w:val="21563590"/>
    <w:rsid w:val="21715E4C"/>
    <w:rsid w:val="22385686"/>
    <w:rsid w:val="23451F13"/>
    <w:rsid w:val="239D19F8"/>
    <w:rsid w:val="243B5675"/>
    <w:rsid w:val="24765B0F"/>
    <w:rsid w:val="24DA2E78"/>
    <w:rsid w:val="25162E4E"/>
    <w:rsid w:val="251A1E72"/>
    <w:rsid w:val="251A3D5C"/>
    <w:rsid w:val="254259F1"/>
    <w:rsid w:val="25911A7F"/>
    <w:rsid w:val="26BE19EF"/>
    <w:rsid w:val="26F81E01"/>
    <w:rsid w:val="27BA5D13"/>
    <w:rsid w:val="28002DC3"/>
    <w:rsid w:val="2A0D543E"/>
    <w:rsid w:val="2A7A3E90"/>
    <w:rsid w:val="2AA31856"/>
    <w:rsid w:val="2AAC37A1"/>
    <w:rsid w:val="2ABC6246"/>
    <w:rsid w:val="2B8B6121"/>
    <w:rsid w:val="2B9658D5"/>
    <w:rsid w:val="2C840FD9"/>
    <w:rsid w:val="2C8965FC"/>
    <w:rsid w:val="2CB74F17"/>
    <w:rsid w:val="2D323F34"/>
    <w:rsid w:val="2D6706EB"/>
    <w:rsid w:val="2DAE6840"/>
    <w:rsid w:val="2E112405"/>
    <w:rsid w:val="2EBA6F40"/>
    <w:rsid w:val="2F4E2F06"/>
    <w:rsid w:val="30B96D4F"/>
    <w:rsid w:val="32AD7BE9"/>
    <w:rsid w:val="371566C7"/>
    <w:rsid w:val="371776EF"/>
    <w:rsid w:val="373C3AB0"/>
    <w:rsid w:val="377107F0"/>
    <w:rsid w:val="383438BF"/>
    <w:rsid w:val="383F08C7"/>
    <w:rsid w:val="38543F62"/>
    <w:rsid w:val="38764AB1"/>
    <w:rsid w:val="3898524E"/>
    <w:rsid w:val="39A62C24"/>
    <w:rsid w:val="39EB6C74"/>
    <w:rsid w:val="3B5D3DA9"/>
    <w:rsid w:val="3C4F25A8"/>
    <w:rsid w:val="3D9C1B9E"/>
    <w:rsid w:val="3DF40997"/>
    <w:rsid w:val="3E04229B"/>
    <w:rsid w:val="3E371A14"/>
    <w:rsid w:val="3ED87160"/>
    <w:rsid w:val="3F2C4BFD"/>
    <w:rsid w:val="3F577E93"/>
    <w:rsid w:val="3F8E3CA0"/>
    <w:rsid w:val="400300BF"/>
    <w:rsid w:val="409224CB"/>
    <w:rsid w:val="409D5D7A"/>
    <w:rsid w:val="42553BBA"/>
    <w:rsid w:val="42F26851"/>
    <w:rsid w:val="430D368B"/>
    <w:rsid w:val="43601A0D"/>
    <w:rsid w:val="439E2535"/>
    <w:rsid w:val="43DB3E42"/>
    <w:rsid w:val="43FB34E3"/>
    <w:rsid w:val="440C3942"/>
    <w:rsid w:val="44332C7D"/>
    <w:rsid w:val="44FE1514"/>
    <w:rsid w:val="45384319"/>
    <w:rsid w:val="45A537C2"/>
    <w:rsid w:val="49167FC7"/>
    <w:rsid w:val="492D05E3"/>
    <w:rsid w:val="49EF3AEA"/>
    <w:rsid w:val="4D0054A3"/>
    <w:rsid w:val="4D046791"/>
    <w:rsid w:val="4D090A1F"/>
    <w:rsid w:val="4D132B71"/>
    <w:rsid w:val="4D553C64"/>
    <w:rsid w:val="4D6E4D26"/>
    <w:rsid w:val="4DBD7A5B"/>
    <w:rsid w:val="4DF37121"/>
    <w:rsid w:val="4E8567CB"/>
    <w:rsid w:val="4E9764FE"/>
    <w:rsid w:val="4EC512BE"/>
    <w:rsid w:val="4F7564B6"/>
    <w:rsid w:val="4F896204"/>
    <w:rsid w:val="4FE13628"/>
    <w:rsid w:val="50285660"/>
    <w:rsid w:val="51DF2696"/>
    <w:rsid w:val="52B256B5"/>
    <w:rsid w:val="53406DB3"/>
    <w:rsid w:val="543659D3"/>
    <w:rsid w:val="54CD1411"/>
    <w:rsid w:val="54F47656"/>
    <w:rsid w:val="550373F9"/>
    <w:rsid w:val="5512068D"/>
    <w:rsid w:val="558A0B6B"/>
    <w:rsid w:val="560B3A5A"/>
    <w:rsid w:val="563A433F"/>
    <w:rsid w:val="570B7A8A"/>
    <w:rsid w:val="57160451"/>
    <w:rsid w:val="57EC3417"/>
    <w:rsid w:val="582C5F09"/>
    <w:rsid w:val="584C3F6D"/>
    <w:rsid w:val="58DC7F4D"/>
    <w:rsid w:val="58DD0FB2"/>
    <w:rsid w:val="5A8F1BBD"/>
    <w:rsid w:val="5ABC17C7"/>
    <w:rsid w:val="5AF56A87"/>
    <w:rsid w:val="5AFC1BC3"/>
    <w:rsid w:val="5B555777"/>
    <w:rsid w:val="5CD050B5"/>
    <w:rsid w:val="5D5C103F"/>
    <w:rsid w:val="5E310661"/>
    <w:rsid w:val="5F1D0D19"/>
    <w:rsid w:val="5F3833E6"/>
    <w:rsid w:val="5FC1162D"/>
    <w:rsid w:val="5FDD5239"/>
    <w:rsid w:val="60812FDD"/>
    <w:rsid w:val="609F6122"/>
    <w:rsid w:val="60AD7EAA"/>
    <w:rsid w:val="622D4D58"/>
    <w:rsid w:val="6264175C"/>
    <w:rsid w:val="630A21A8"/>
    <w:rsid w:val="64560967"/>
    <w:rsid w:val="64687445"/>
    <w:rsid w:val="64AC7F84"/>
    <w:rsid w:val="65723936"/>
    <w:rsid w:val="65AF71C5"/>
    <w:rsid w:val="65E971E8"/>
    <w:rsid w:val="667E2026"/>
    <w:rsid w:val="66A73345"/>
    <w:rsid w:val="66F66FFA"/>
    <w:rsid w:val="6712451C"/>
    <w:rsid w:val="67276BEA"/>
    <w:rsid w:val="673152EA"/>
    <w:rsid w:val="6735629C"/>
    <w:rsid w:val="67FE49BF"/>
    <w:rsid w:val="6878614C"/>
    <w:rsid w:val="689E42BA"/>
    <w:rsid w:val="68AA59F8"/>
    <w:rsid w:val="68C857DA"/>
    <w:rsid w:val="697D11F6"/>
    <w:rsid w:val="6AE43451"/>
    <w:rsid w:val="6B246D54"/>
    <w:rsid w:val="6B472799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186AA8"/>
    <w:rsid w:val="6F284753"/>
    <w:rsid w:val="6F414F59"/>
    <w:rsid w:val="6F7349B4"/>
    <w:rsid w:val="6FFE1AE2"/>
    <w:rsid w:val="706F1805"/>
    <w:rsid w:val="707C2FDD"/>
    <w:rsid w:val="71211F2C"/>
    <w:rsid w:val="718D0932"/>
    <w:rsid w:val="72133F6A"/>
    <w:rsid w:val="72BD4555"/>
    <w:rsid w:val="73022153"/>
    <w:rsid w:val="730924B4"/>
    <w:rsid w:val="733B7FDD"/>
    <w:rsid w:val="74CF1091"/>
    <w:rsid w:val="76EB6338"/>
    <w:rsid w:val="772229AB"/>
    <w:rsid w:val="79027284"/>
    <w:rsid w:val="7A546ECE"/>
    <w:rsid w:val="7B366F5E"/>
    <w:rsid w:val="7B5A059A"/>
    <w:rsid w:val="7B963516"/>
    <w:rsid w:val="7C574A54"/>
    <w:rsid w:val="7D073079"/>
    <w:rsid w:val="7D5E1E12"/>
    <w:rsid w:val="7D9D293A"/>
    <w:rsid w:val="7DE95B7F"/>
    <w:rsid w:val="7DEB13A4"/>
    <w:rsid w:val="7E132BFC"/>
    <w:rsid w:val="7F5D6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30424;%202024&#25191;&#27861;&#22823;&#38431;\&#39135;&#21697;&#21518;&#22788;&#32622;\&#20844;&#31034;\&#26680;&#26597;&#22788;&#32622;&#24773;&#20917;&#20844;&#31034;2024.11.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核查处置情况公示2024.11.20.dot</Template>
  <Pages>3</Pages>
  <Words>935</Words>
  <Characters>1161</Characters>
  <Lines>9</Lines>
  <Paragraphs>2</Paragraphs>
  <TotalTime>2</TotalTime>
  <ScaleCrop>false</ScaleCrop>
  <LinksUpToDate>false</LinksUpToDate>
  <CharactersWithSpaces>1161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2024-11-20T05:53:00Z</dcterms:created>
  <dc:creator>王丹</dc:creator>
  <cp:lastModifiedBy>基里连科兔</cp:lastModifiedBy>
  <dcterms:modified xsi:type="dcterms:W3CDTF">2024-12-02T00:34:03Z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DFDFA2554D6741AFBD8A1B09E95CF7E0</vt:lpwstr>
  </property>
</Properties>
</file>