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工作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专班办公室成员名单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1139" w:firstLineChars="356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highlight w:val="none"/>
          <w:lang w:val="en-US" w:eastAsia="zh-CN" w:bidi="ar-SA"/>
        </w:rPr>
        <w:t>马  承   市公安局武进分局副局长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1139" w:firstLineChars="356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highlight w:val="none"/>
          <w:lang w:val="en-US" w:eastAsia="zh-CN" w:bidi="ar-SA"/>
        </w:rPr>
        <w:t>郭建军   区住建局副局长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1139" w:firstLineChars="356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highlight w:val="none"/>
          <w:lang w:val="en-US" w:eastAsia="zh-CN" w:bidi="ar-SA"/>
        </w:rPr>
        <w:t>严伟俊   区交通运输局副局长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1139" w:firstLineChars="356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highlight w:val="none"/>
          <w:lang w:val="en-US" w:eastAsia="zh-CN" w:bidi="ar-SA"/>
        </w:rPr>
        <w:t>庄代远   区水利局副局长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1139" w:firstLineChars="356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highlight w:val="none"/>
          <w:lang w:val="en-US" w:eastAsia="zh-CN" w:bidi="ar-SA"/>
        </w:rPr>
        <w:t>李治国   区委农村工作领导小组办公室副主任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1139" w:firstLineChars="356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highlight w:val="none"/>
          <w:lang w:val="en-US" w:eastAsia="zh-CN" w:bidi="ar-SA"/>
        </w:rPr>
        <w:t>王  芳   区数据局副局长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1139" w:firstLineChars="356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highlight w:val="none"/>
          <w:lang w:val="en-US" w:eastAsia="zh-CN" w:bidi="ar-SA"/>
        </w:rPr>
        <w:t>胡  鹤   区征补中心副主任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1139" w:firstLineChars="356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highlight w:val="none"/>
          <w:lang w:val="en-US" w:eastAsia="zh-CN" w:bidi="ar-SA"/>
        </w:rPr>
        <w:t>贾建东   市自然资源监察支队武进大队大队长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1139" w:firstLineChars="356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highlight w:val="none"/>
          <w:lang w:val="en-US" w:eastAsia="zh-CN" w:bidi="ar-SA"/>
        </w:rPr>
        <w:t>张  杰   武进生态环境局副局长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4"/>
          <w:highlight w:val="none"/>
          <w:lang w:val="en-US" w:eastAsia="zh-CN" w:bidi="ar-SA"/>
        </w:rPr>
        <w:sectPr>
          <w:footerReference r:id="rId3" w:type="default"/>
          <w:footerReference r:id="rId4" w:type="even"/>
          <w:pgSz w:w="11906" w:h="16838"/>
          <w:pgMar w:top="2098" w:right="1417" w:bottom="1984" w:left="1417" w:header="709" w:footer="1361" w:gutter="0"/>
          <w:pgNumType w:fmt="numberInDash"/>
          <w:cols w:space="0" w:num="1"/>
          <w:rtlGutter w:val="0"/>
          <w:docGrid w:type="lines" w:linePitch="315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宋体" w:hAnsi="宋体" w:eastAsia="宋体" w:cs="宋体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工作专班办公室各协调组成员名单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综合协调组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组长：陈晓阳  区城管局办公室主任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成员：潘  铖  区环管中心办公室主任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960" w:firstLineChars="3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万  韬  区城市管理综合行政执法大队法制中队中队长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960" w:firstLineChars="3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赵  静  区城市管理综合行政执法大队二中队副中队长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960" w:firstLineChars="3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960" w:firstLineChars="3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管理协调组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组长：姜永立  区环管中心主任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成员：胡建强  区环管中心建筑垃圾管理科科长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960" w:firstLineChars="3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黄志鹏  武进公安交警大队中队长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960" w:firstLineChars="3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蒋勇武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区住建局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建管中心副主任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960" w:firstLineChars="3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周立峰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区交通运输局港航科科长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960" w:firstLineChars="3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陈春伟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区水利局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区河湖处副主任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960" w:firstLineChars="3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周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区农业农村局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农村社会事业促进科副科长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960" w:firstLineChars="3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周婷婷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区数据局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投资建设审批科科长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960" w:firstLineChars="3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杨  雷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区征补中心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法规科副科长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960" w:firstLineChars="3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徐  麾  市自然资源监察支队武进大队执法科副科长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执法协调组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组长：吴  昊  区城市管理综合行政执法大队副大队长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成员：许小平  区城管局政策法规科科长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960" w:firstLineChars="3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蒋  晗  区城市管理综合行政执法大队二中队中队长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960" w:firstLineChars="3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许锁忠  市公安局武进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分局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食药环教导员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960" w:firstLineChars="3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丁鸣达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武进生态环境局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固废科科长</w:t>
      </w:r>
    </w:p>
    <w:p>
      <w:pPr>
        <w:pStyle w:val="2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sectPr>
      <w:footerReference r:id="rId5" w:type="default"/>
      <w:footerReference r:id="rId6" w:type="even"/>
      <w:pgSz w:w="11906" w:h="16838"/>
      <w:pgMar w:top="2098" w:right="1531" w:bottom="1984" w:left="1531" w:header="851" w:footer="136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monospace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4928870</wp:posOffset>
              </wp:positionH>
              <wp:positionV relativeFrom="paragraph">
                <wp:posOffset>-152400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8.1pt;margin-top:-12pt;height:144pt;width:144pt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BUcz0/XAAAADAEAAA8AAAAAAAAAAQAgAAAAOAAAAGRycy9kb3ducmV2LnhtbFBL&#10;AQIUABQAAAAIAIdO4kAmGtJuGgIAACkEAAAOAAAAAAAAAAEAIAAAADw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355600</wp:posOffset>
              </wp:positionH>
              <wp:positionV relativeFrom="paragraph">
                <wp:posOffset>-114300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pt;margin-top:-9pt;height:144pt;width:144pt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BYAAABkcnMvUEsB&#10;AhQAFAAAAAgAh07iQM3VGaPXAAAACgEAAA8AAAAAAAAAAQAgAAAAOAAAAGRycy9kb3ducmV2Lnht&#10;bFBLAQIUABQAAAAIAIdO4kD176IwHQIAACkEAAAOAAAAAAAAAAEAIAAAADw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4847590</wp:posOffset>
              </wp:positionH>
              <wp:positionV relativeFrom="paragraph">
                <wp:posOffset>-101600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1.7pt;margin-top:-8pt;height:144pt;width:144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WAAAA&#10;ZHJzL1BLAQIUABQAAAAIAIdO4kCHeKV+2QAAAAwBAAAPAAAAAAAAAAEAIAAAADgAAABkcnMvZG93&#10;bnJldi54bWxQSwECFAAUAAAACACHTuJA7vYKiSICAAA3BAAADgAAAAAAAAABACAAAAA+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292100</wp:posOffset>
              </wp:positionH>
              <wp:positionV relativeFrom="paragraph">
                <wp:posOffset>-101600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3pt;margin-top:-8pt;height:144pt;width:144p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FgAAAGRy&#10;cy9QSwECFAAUAAAACACHTuJA/Rz1zdYAAAAKAQAADwAAAAAAAAABACAAAAA4AAAAZHJzL2Rvd25y&#10;ZXYueG1sUEsBAhQAFAAAAAgAh07iQMAbkUkjAgAANwQAAA4AAAAAAAAAAQAgAAAAO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attachedTemplate r:id="rId1"/>
  <w:documentProtection w:enforcement="0"/>
  <w:defaultTabStop w:val="420"/>
  <w:evenAndOddHeaders w:val="true"/>
  <w:drawingGridVerticalSpacing w:val="158"/>
  <w:displayVerticalDrawingGridEvery w:val="2"/>
  <w:noPunctuationKerning w:val="true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0MjcyOTQ3YmViMWVlZWExY2M3Mzk0N2FkNzMxMTYifQ=="/>
    <w:docVar w:name="KSO_WPS_MARK_KEY" w:val="6775bcd1-38b0-45c2-872f-6f9ae482f13f"/>
  </w:docVars>
  <w:rsids>
    <w:rsidRoot w:val="002A1279"/>
    <w:rsid w:val="00012FCE"/>
    <w:rsid w:val="00034B12"/>
    <w:rsid w:val="00062F9B"/>
    <w:rsid w:val="000709BC"/>
    <w:rsid w:val="000750E7"/>
    <w:rsid w:val="00075320"/>
    <w:rsid w:val="000A4552"/>
    <w:rsid w:val="000B7322"/>
    <w:rsid w:val="0012058B"/>
    <w:rsid w:val="001263C9"/>
    <w:rsid w:val="00145C41"/>
    <w:rsid w:val="001C0FE5"/>
    <w:rsid w:val="001C67BB"/>
    <w:rsid w:val="001E3CBC"/>
    <w:rsid w:val="001F649E"/>
    <w:rsid w:val="001F75C8"/>
    <w:rsid w:val="00202797"/>
    <w:rsid w:val="00285794"/>
    <w:rsid w:val="002A0C38"/>
    <w:rsid w:val="002A1279"/>
    <w:rsid w:val="002C2CA2"/>
    <w:rsid w:val="002D176C"/>
    <w:rsid w:val="002D2E3B"/>
    <w:rsid w:val="003442EB"/>
    <w:rsid w:val="00351486"/>
    <w:rsid w:val="00396A66"/>
    <w:rsid w:val="003D7124"/>
    <w:rsid w:val="00456A25"/>
    <w:rsid w:val="00467098"/>
    <w:rsid w:val="00480959"/>
    <w:rsid w:val="004C4C0D"/>
    <w:rsid w:val="004E5B39"/>
    <w:rsid w:val="00512D14"/>
    <w:rsid w:val="00585B7A"/>
    <w:rsid w:val="005A1A07"/>
    <w:rsid w:val="005D1014"/>
    <w:rsid w:val="00622F66"/>
    <w:rsid w:val="0063121C"/>
    <w:rsid w:val="0067769D"/>
    <w:rsid w:val="006B6B28"/>
    <w:rsid w:val="006B7B28"/>
    <w:rsid w:val="00736249"/>
    <w:rsid w:val="00757B1E"/>
    <w:rsid w:val="00781B48"/>
    <w:rsid w:val="00781B82"/>
    <w:rsid w:val="007D717B"/>
    <w:rsid w:val="008447FF"/>
    <w:rsid w:val="008723ED"/>
    <w:rsid w:val="00872F67"/>
    <w:rsid w:val="0089039E"/>
    <w:rsid w:val="008E4888"/>
    <w:rsid w:val="00944751"/>
    <w:rsid w:val="00953D1F"/>
    <w:rsid w:val="0096091B"/>
    <w:rsid w:val="00974F3D"/>
    <w:rsid w:val="00981026"/>
    <w:rsid w:val="009867E9"/>
    <w:rsid w:val="00A22966"/>
    <w:rsid w:val="00A4289C"/>
    <w:rsid w:val="00A64F1C"/>
    <w:rsid w:val="00AB6ED0"/>
    <w:rsid w:val="00B71F85"/>
    <w:rsid w:val="00B81E8A"/>
    <w:rsid w:val="00B900CA"/>
    <w:rsid w:val="00BB27B3"/>
    <w:rsid w:val="00BF0810"/>
    <w:rsid w:val="00C2035D"/>
    <w:rsid w:val="00CE02E2"/>
    <w:rsid w:val="00D146F7"/>
    <w:rsid w:val="00D205E9"/>
    <w:rsid w:val="00D519E0"/>
    <w:rsid w:val="00D844C8"/>
    <w:rsid w:val="00E07182"/>
    <w:rsid w:val="00E63DDD"/>
    <w:rsid w:val="00E8135D"/>
    <w:rsid w:val="00E8694F"/>
    <w:rsid w:val="00EA4EBB"/>
    <w:rsid w:val="00EE590B"/>
    <w:rsid w:val="00F00438"/>
    <w:rsid w:val="00F30EBB"/>
    <w:rsid w:val="00F32087"/>
    <w:rsid w:val="00F43997"/>
    <w:rsid w:val="00F43CE3"/>
    <w:rsid w:val="00F45FE8"/>
    <w:rsid w:val="00F65CD0"/>
    <w:rsid w:val="00F81B36"/>
    <w:rsid w:val="00F90550"/>
    <w:rsid w:val="00FB3A97"/>
    <w:rsid w:val="00FC5BA2"/>
    <w:rsid w:val="027B16D5"/>
    <w:rsid w:val="04085612"/>
    <w:rsid w:val="05DB20CA"/>
    <w:rsid w:val="068230B6"/>
    <w:rsid w:val="07175225"/>
    <w:rsid w:val="0773305B"/>
    <w:rsid w:val="07D3436D"/>
    <w:rsid w:val="0881769E"/>
    <w:rsid w:val="08DB23DC"/>
    <w:rsid w:val="099B2F6F"/>
    <w:rsid w:val="09F36B90"/>
    <w:rsid w:val="0C1B3CF0"/>
    <w:rsid w:val="0C360D57"/>
    <w:rsid w:val="111B4D7F"/>
    <w:rsid w:val="117719CE"/>
    <w:rsid w:val="123832C7"/>
    <w:rsid w:val="13153920"/>
    <w:rsid w:val="14BC4B17"/>
    <w:rsid w:val="15CC6C15"/>
    <w:rsid w:val="170A6404"/>
    <w:rsid w:val="17163A31"/>
    <w:rsid w:val="17322B0B"/>
    <w:rsid w:val="20586A54"/>
    <w:rsid w:val="206352A7"/>
    <w:rsid w:val="209440A5"/>
    <w:rsid w:val="227310BC"/>
    <w:rsid w:val="22CB048B"/>
    <w:rsid w:val="236A0067"/>
    <w:rsid w:val="246E6F3C"/>
    <w:rsid w:val="2A7A5040"/>
    <w:rsid w:val="2AFD7DFD"/>
    <w:rsid w:val="2B520D77"/>
    <w:rsid w:val="2E5C43CC"/>
    <w:rsid w:val="2F300F6A"/>
    <w:rsid w:val="2F671CE5"/>
    <w:rsid w:val="2F747443"/>
    <w:rsid w:val="2FD720FC"/>
    <w:rsid w:val="31EB4B1A"/>
    <w:rsid w:val="320B5713"/>
    <w:rsid w:val="32186129"/>
    <w:rsid w:val="334B460B"/>
    <w:rsid w:val="359354AC"/>
    <w:rsid w:val="35EF65E1"/>
    <w:rsid w:val="382C4A0B"/>
    <w:rsid w:val="3A406137"/>
    <w:rsid w:val="3A7A2C80"/>
    <w:rsid w:val="3E0C59B6"/>
    <w:rsid w:val="403D0B6C"/>
    <w:rsid w:val="42126F22"/>
    <w:rsid w:val="422D511D"/>
    <w:rsid w:val="426506CF"/>
    <w:rsid w:val="427B70A5"/>
    <w:rsid w:val="42D01054"/>
    <w:rsid w:val="44BA15F0"/>
    <w:rsid w:val="46A6038F"/>
    <w:rsid w:val="46B15291"/>
    <w:rsid w:val="47732B06"/>
    <w:rsid w:val="47FF2249"/>
    <w:rsid w:val="49764995"/>
    <w:rsid w:val="4B117226"/>
    <w:rsid w:val="53320083"/>
    <w:rsid w:val="53B6324B"/>
    <w:rsid w:val="54BE28A8"/>
    <w:rsid w:val="59007C35"/>
    <w:rsid w:val="5CC0462F"/>
    <w:rsid w:val="5FCD4F67"/>
    <w:rsid w:val="60793855"/>
    <w:rsid w:val="642D6134"/>
    <w:rsid w:val="672909D4"/>
    <w:rsid w:val="69835DD1"/>
    <w:rsid w:val="6D744440"/>
    <w:rsid w:val="70876A69"/>
    <w:rsid w:val="715045BF"/>
    <w:rsid w:val="74DE0E53"/>
    <w:rsid w:val="754915A8"/>
    <w:rsid w:val="7C4B2383"/>
    <w:rsid w:val="7C594713"/>
    <w:rsid w:val="7C957BDF"/>
    <w:rsid w:val="E5ED94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ind w:left="1031"/>
      <w:outlineLvl w:val="0"/>
    </w:pPr>
    <w:rPr>
      <w:rFonts w:ascii="方正小标宋简体" w:hAnsi="方正小标宋简体" w:eastAsia="方正小标宋简体" w:cs="方正小标宋简体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line="480" w:lineRule="auto"/>
    </w:pPr>
  </w:style>
  <w:style w:type="paragraph" w:styleId="4">
    <w:name w:val="annotation text"/>
    <w:basedOn w:val="1"/>
    <w:semiHidden/>
    <w:qFormat/>
    <w:uiPriority w:val="99"/>
    <w:pPr>
      <w:jc w:val="left"/>
    </w:pPr>
    <w:rPr>
      <w:kern w:val="0"/>
      <w:sz w:val="20"/>
      <w:szCs w:val="20"/>
    </w:rPr>
  </w:style>
  <w:style w:type="paragraph" w:styleId="5">
    <w:name w:val="Body Text"/>
    <w:basedOn w:val="1"/>
    <w:qFormat/>
    <w:uiPriority w:val="1"/>
    <w:rPr>
      <w:sz w:val="32"/>
      <w:szCs w:val="32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Balloon Text"/>
    <w:basedOn w:val="1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8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2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2"/>
    <w:basedOn w:val="1"/>
    <w:next w:val="1"/>
    <w:qFormat/>
    <w:uiPriority w:val="0"/>
    <w:pPr>
      <w:tabs>
        <w:tab w:val="right" w:leader="dot" w:pos="8834"/>
      </w:tabs>
    </w:pPr>
    <w:rPr>
      <w:rFonts w:eastAsia="Calibri"/>
      <w:smallCaps/>
      <w:sz w:val="30"/>
      <w:szCs w:val="20"/>
    </w:rPr>
  </w:style>
  <w:style w:type="paragraph" w:styleId="11">
    <w:name w:val="Normal (Web)"/>
    <w:basedOn w:val="1"/>
    <w:qFormat/>
    <w:uiPriority w:val="0"/>
    <w:rPr>
      <w:sz w:val="24"/>
    </w:rPr>
  </w:style>
  <w:style w:type="paragraph" w:styleId="12">
    <w:name w:val="Body Text First Indent 2"/>
    <w:basedOn w:val="6"/>
    <w:qFormat/>
    <w:uiPriority w:val="0"/>
    <w:pPr>
      <w:ind w:firstLine="420" w:firstLineChars="200"/>
    </w:p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  <w:bCs/>
    </w:rPr>
  </w:style>
  <w:style w:type="character" w:styleId="17">
    <w:name w:val="page number"/>
    <w:qFormat/>
    <w:uiPriority w:val="0"/>
  </w:style>
  <w:style w:type="character" w:styleId="18">
    <w:name w:val="FollowedHyperlink"/>
    <w:basedOn w:val="15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19">
    <w:name w:val="Hyperlink"/>
    <w:basedOn w:val="15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20">
    <w:name w:val="HTML Code"/>
    <w:basedOn w:val="1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1">
    <w:name w:val="annotation reference"/>
    <w:basedOn w:val="15"/>
    <w:semiHidden/>
    <w:qFormat/>
    <w:uiPriority w:val="99"/>
    <w:rPr>
      <w:sz w:val="21"/>
      <w:szCs w:val="21"/>
    </w:rPr>
  </w:style>
  <w:style w:type="character" w:styleId="22">
    <w:name w:val="HTML Keyboard"/>
    <w:basedOn w:val="15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23">
    <w:name w:val="HTML Sample"/>
    <w:basedOn w:val="1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24">
    <w:name w:val="页脚 Char"/>
    <w:link w:val="8"/>
    <w:qFormat/>
    <w:uiPriority w:val="99"/>
    <w:rPr>
      <w:rFonts w:ascii="Times New Roman" w:hAnsi="Times New Roman" w:eastAsia="宋体" w:cs="Times New Roman"/>
      <w:sz w:val="18"/>
    </w:rPr>
  </w:style>
  <w:style w:type="character" w:customStyle="1" w:styleId="25">
    <w:name w:val="页眉 Char"/>
    <w:link w:val="9"/>
    <w:qFormat/>
    <w:uiPriority w:val="0"/>
    <w:rPr>
      <w:rFonts w:ascii="Times New Roman" w:hAnsi="Times New Roman" w:eastAsia="宋体" w:cs="Times New Roman"/>
      <w:sz w:val="18"/>
    </w:rPr>
  </w:style>
  <w:style w:type="paragraph" w:customStyle="1" w:styleId="26">
    <w:name w:val="Default Paragraph Font Para Char"/>
    <w:basedOn w:val="1"/>
    <w:qFormat/>
    <w:uiPriority w:val="0"/>
    <w:pPr>
      <w:widowControl/>
      <w:spacing w:after="160" w:line="40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paragraph" w:customStyle="1" w:styleId="27">
    <w:name w:val="Normal"/>
    <w:qFormat/>
    <w:uiPriority w:val="0"/>
    <w:pPr>
      <w:jc w:val="both"/>
    </w:pPr>
    <w:rPr>
      <w:rFonts w:ascii="Arial" w:hAnsi="Arial" w:eastAsia="宋体" w:cs="Arial"/>
      <w:kern w:val="2"/>
      <w:sz w:val="21"/>
      <w:szCs w:val="21"/>
      <w:lang w:val="en-US" w:eastAsia="zh-CN" w:bidi="ar-SA"/>
    </w:rPr>
  </w:style>
  <w:style w:type="paragraph" w:styleId="28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29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30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kylin/D:\3.Codes\Idea\09_wjoa\src\main\webapp\public\demo\tpl\1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</Template>
  <Pages>11</Pages>
  <Words>851</Words>
  <Characters>4855</Characters>
  <Lines>40</Lines>
  <Paragraphs>11</Paragraphs>
  <TotalTime>13</TotalTime>
  <ScaleCrop>false</ScaleCrop>
  <LinksUpToDate>false</LinksUpToDate>
  <CharactersWithSpaces>5695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2023-02-07T08:47:00Z</dcterms:created>
  <dc:creator>Administrator</dc:creator>
  <cp:lastModifiedBy>kylin</cp:lastModifiedBy>
  <cp:lastPrinted>2024-08-07T14:40:00Z</cp:lastPrinted>
  <dcterms:modified xsi:type="dcterms:W3CDTF">2024-09-03T10:20:05Z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D7D1923A896A444EBE069BBE3038B00A_13</vt:lpwstr>
  </property>
</Properties>
</file>