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4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1</w:t>
      </w:r>
    </w:p>
    <w:p>
      <w:pPr>
        <w:pStyle w:val="17"/>
        <w:spacing w:line="570" w:lineRule="exact"/>
        <w:ind w:firstLine="320" w:firstLineChars="100"/>
        <w:jc w:val="center"/>
        <w:rPr>
          <w:rFonts w:ascii="方正黑体_GBK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洛阳镇排查整治固体废物非法处置倾倒专项行动工作专班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根据省市区工作部署，为有力推进排查整治固体废物非法处置倾倒专项行动，建立健全联防联控协同工作机制，经研究，决定成立洛阳镇排查整治固体废物非法处置倾倒专项行动工作专班，组成人员如下：</w:t>
      </w:r>
    </w:p>
    <w:p>
      <w:pPr>
        <w:pStyle w:val="17"/>
        <w:spacing w:after="0" w:line="57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组  长：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威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党委副书记、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镇长</w:t>
      </w:r>
    </w:p>
    <w:p>
      <w:pPr>
        <w:pStyle w:val="17"/>
        <w:spacing w:after="0" w:line="57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副组长：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艳     党委副书记</w:t>
      </w:r>
    </w:p>
    <w:p>
      <w:pPr>
        <w:pStyle w:val="17"/>
        <w:spacing w:after="0" w:line="57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王小虎     副镇长</w:t>
      </w:r>
    </w:p>
    <w:p>
      <w:pPr>
        <w:pStyle w:val="17"/>
        <w:spacing w:after="0" w:line="57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谭文俊     副镇长</w:t>
      </w:r>
    </w:p>
    <w:p>
      <w:pPr>
        <w:pStyle w:val="17"/>
        <w:spacing w:after="0" w:line="57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吴柯含     副镇长</w:t>
      </w:r>
    </w:p>
    <w:p>
      <w:pPr>
        <w:pStyle w:val="17"/>
        <w:spacing w:after="0" w:line="57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姚洁清     副镇长       </w:t>
      </w:r>
    </w:p>
    <w:p>
      <w:pPr>
        <w:pStyle w:val="17"/>
        <w:spacing w:after="0" w:line="57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朱卫刚     党委委员、派出所所长      </w:t>
      </w:r>
    </w:p>
    <w:p>
      <w:pPr>
        <w:pStyle w:val="17"/>
        <w:spacing w:after="0" w:line="57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成  员：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奕     经济发展局副局长</w:t>
      </w:r>
    </w:p>
    <w:p>
      <w:pPr>
        <w:pStyle w:val="17"/>
        <w:spacing w:after="0" w:line="57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莫东海     经济发展局副局长</w:t>
      </w:r>
    </w:p>
    <w:p>
      <w:pPr>
        <w:pStyle w:val="17"/>
        <w:spacing w:after="0" w:line="57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亮     </w:t>
      </w:r>
      <w:r>
        <w:rPr>
          <w:rFonts w:ascii="Times New Roman" w:hAnsi="Times New Roman" w:eastAsia="仿宋_GB2312" w:cs="Times New Roman"/>
          <w:sz w:val="32"/>
          <w:szCs w:val="32"/>
        </w:rPr>
        <w:t>综合行政执法局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副局长</w:t>
      </w:r>
    </w:p>
    <w:p>
      <w:pPr>
        <w:pStyle w:val="17"/>
        <w:spacing w:after="0" w:line="57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马全兴     综合行政执法局副局长</w:t>
      </w:r>
    </w:p>
    <w:p>
      <w:pPr>
        <w:pStyle w:val="17"/>
        <w:spacing w:after="0" w:line="57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金  佳     综合行政执法局副局长</w:t>
      </w:r>
    </w:p>
    <w:p>
      <w:pPr>
        <w:pStyle w:val="17"/>
        <w:spacing w:after="0" w:line="57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钮俊峰     农村工作局副局长</w:t>
      </w:r>
    </w:p>
    <w:p>
      <w:pPr>
        <w:pStyle w:val="17"/>
        <w:spacing w:after="0" w:line="570" w:lineRule="exact"/>
        <w:ind w:firstLine="1920" w:firstLineChars="6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  桢     交通警察大队洛阳中队中队长长</w:t>
      </w:r>
    </w:p>
    <w:p>
      <w:pPr>
        <w:pStyle w:val="17"/>
        <w:spacing w:after="0" w:line="570" w:lineRule="exact"/>
        <w:ind w:firstLine="1920" w:firstLineChars="6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朱增健     市自然资源和规划局雪堰中心所洛阳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3680" w:firstLineChars="115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服务站站长</w:t>
      </w:r>
    </w:p>
    <w:p>
      <w:pPr>
        <w:pStyle w:val="17"/>
        <w:spacing w:after="0" w:line="570" w:lineRule="exact"/>
        <w:ind w:firstLine="1920" w:firstLineChars="6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孙晓峰     交通运输综合行政执法大队洛阳中队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3680" w:firstLineChars="115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中队长</w:t>
      </w:r>
    </w:p>
    <w:p>
      <w:pPr>
        <w:pStyle w:val="17"/>
        <w:spacing w:after="0" w:line="57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高兴贤     水利综合管理服务洛阳分中心主任</w:t>
      </w:r>
    </w:p>
    <w:p>
      <w:pPr>
        <w:pStyle w:val="17"/>
        <w:spacing w:after="0" w:line="57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17"/>
        <w:spacing w:after="0" w:line="570" w:lineRule="exact"/>
        <w:ind w:firstLine="643" w:firstLineChars="200"/>
        <w:jc w:val="left"/>
        <w:rPr>
          <w:rFonts w:ascii="Times New Roma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经济发展局生态建设</w:t>
      </w:r>
      <w:r>
        <w:rPr>
          <w:rFonts w:ascii="Times New Roman" w:hAnsi="Times New Roman" w:eastAsia="仿宋_GB2312" w:cs="Times New Roman"/>
          <w:sz w:val="32"/>
          <w:szCs w:val="32"/>
        </w:rPr>
        <w:t>要对固体废物污染环境的防治工作实施统一监督管理，组织好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镇</w:t>
      </w:r>
      <w:r>
        <w:rPr>
          <w:rFonts w:ascii="Times New Roman" w:hAnsi="Times New Roman" w:eastAsia="仿宋_GB2312" w:cs="Times New Roman"/>
          <w:sz w:val="32"/>
          <w:szCs w:val="32"/>
        </w:rPr>
        <w:t>工作专班日常工作，调度全镇专项排查整治开展情况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加强对非法处置倾倒固体废物等环境污染事件的环境质量监测、场地污染防控、环境损害评估和修复，以及工业固体废物（危险废物）非法转移、处置、倾倒、填埋、违规贮存问题排查整治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经济发展局企业服务</w:t>
      </w:r>
      <w:r>
        <w:rPr>
          <w:rFonts w:ascii="Times New Roman" w:hAnsi="Times New Roman" w:eastAsia="仿宋_GB2312" w:cs="Times New Roman"/>
          <w:sz w:val="32"/>
          <w:szCs w:val="32"/>
        </w:rPr>
        <w:t>要对已开展大宗工业固体废物利用评价的企业进行排查，推动工业固体废物综合利用；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镇派出所、交警中队</w:t>
      </w:r>
      <w:r>
        <w:rPr>
          <w:rFonts w:ascii="Times New Roman" w:hAnsi="Times New Roman" w:eastAsia="仿宋_GB2312" w:cs="Times New Roman"/>
          <w:sz w:val="32"/>
          <w:szCs w:val="32"/>
        </w:rPr>
        <w:t>要发挥多警种协同优势，加强各方面情报收集研判，依法严打非法转移、处置、倾倒固体废物犯罪行为；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洛阳自然资源和规划服务站</w:t>
      </w:r>
      <w:r>
        <w:rPr>
          <w:rFonts w:ascii="Times New Roman" w:hAnsi="Times New Roman" w:eastAsia="仿宋_GB2312" w:cs="Times New Roman"/>
          <w:sz w:val="32"/>
          <w:szCs w:val="32"/>
        </w:rPr>
        <w:t>要将自然保护地纳入排查范围，依法依规统筹安排固体废物转用、集中处置等设施用地保障，禁止倾倒固体废物；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综合行政执法局</w:t>
      </w:r>
      <w:r>
        <w:rPr>
          <w:rFonts w:ascii="Times New Roman" w:hAnsi="Times New Roman" w:eastAsia="仿宋_GB2312" w:cs="Times New Roman"/>
          <w:sz w:val="32"/>
          <w:szCs w:val="32"/>
        </w:rPr>
        <w:t>要组织对建筑垃圾、生活垃圾等固体废物非法运输、处置、倾倒、填埋问题排查整治，加强产生、收集、贮存、运输和处置的全过程监管；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交通执法大队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洛阳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中队</w:t>
      </w:r>
      <w:r>
        <w:rPr>
          <w:rFonts w:ascii="Times New Roman" w:hAnsi="Times New Roman" w:eastAsia="仿宋_GB2312" w:cs="Times New Roman"/>
          <w:sz w:val="32"/>
          <w:szCs w:val="32"/>
        </w:rPr>
        <w:t>协调市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交通执法部门加大固体废物运输车辆、船舶和港口码头检查力度，对手续不全的车辆、船舶要会同相关部门依法查扣，及时通报有关部门；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水管中心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洛阳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分中心</w:t>
      </w:r>
      <w:r>
        <w:rPr>
          <w:rFonts w:ascii="Times New Roman" w:hAnsi="Times New Roman" w:eastAsia="仿宋_GB2312" w:cs="Times New Roman"/>
          <w:sz w:val="32"/>
          <w:szCs w:val="32"/>
        </w:rPr>
        <w:t>要组织对市政污泥等固体废物非法运输、处置、倾倒、填埋问题排查整治，加强产生、收集、贮存、运输和处置的全过程监管；要将河道等区域纳入排查范围，及时发现问题；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农村工作局</w:t>
      </w:r>
      <w:r>
        <w:rPr>
          <w:rFonts w:ascii="Times New Roman" w:hAnsi="Times New Roman" w:eastAsia="仿宋_GB2312" w:cs="Times New Roman"/>
          <w:sz w:val="32"/>
          <w:szCs w:val="32"/>
        </w:rPr>
        <w:t>要将秸秆、废弃农用薄膜、农药包装废弃物等农业固体废物纳入排查范围；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其他相关部门</w:t>
      </w:r>
      <w:r>
        <w:rPr>
          <w:rFonts w:ascii="Times New Roman" w:hAnsi="Times New Roman" w:eastAsia="仿宋_GB2312" w:cs="Times New Roman"/>
          <w:sz w:val="32"/>
          <w:szCs w:val="32"/>
        </w:rPr>
        <w:t>在各自的职责范围内负责固体废物污染防治的监督管理工作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spacing w:line="560" w:lineRule="exact"/>
        <w:rPr>
          <w:rFonts w:ascii="Times New Roman"/>
        </w:rPr>
        <w:sectPr>
          <w:footerReference r:id="rId5" w:type="default"/>
          <w:pgSz w:w="12019" w:h="16940"/>
          <w:pgMar w:top="2098" w:right="1531" w:bottom="1984" w:left="1531" w:header="0" w:footer="1514" w:gutter="0"/>
          <w:cols w:space="0" w:num="1"/>
        </w:sectPr>
      </w:pPr>
    </w:p>
    <w:p>
      <w:pPr>
        <w:adjustRightInd w:val="0"/>
        <w:snapToGrid w:val="0"/>
        <w:spacing w:after="0" w:line="4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rPr>
          <w:rFonts w:ascii="方正黑体_GBK" w:hAnsi="Calibri" w:eastAsia="方正黑体_GBK"/>
          <w:szCs w:val="32"/>
        </w:rPr>
      </w:pPr>
    </w:p>
    <w:p>
      <w:pPr>
        <w:jc w:val="center"/>
        <w:rPr>
          <w:rFonts w:ascii="方正黑体_GBK" w:hAnsi="Calibri" w:eastAsia="方正黑体_GBK"/>
          <w:szCs w:val="32"/>
        </w:rPr>
      </w:pPr>
      <w:r>
        <w:rPr>
          <w:rFonts w:ascii="方正黑体_GBK" w:eastAsia="方正黑体_GBK"/>
          <w:sz w:val="44"/>
          <w:szCs w:val="44"/>
        </w:rPr>
        <w:drawing>
          <wp:inline distT="0" distB="0" distL="0" distR="0">
            <wp:extent cx="2514600" cy="2514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方正黑体_GBK" w:hAnsi="Calibri" w:eastAsia="方正黑体_GBK"/>
          <w:szCs w:val="32"/>
        </w:rPr>
      </w:pPr>
    </w:p>
    <w:p>
      <w:pPr>
        <w:jc w:val="center"/>
        <w:rPr>
          <w:rFonts w:ascii="Times New Roman"/>
        </w:rPr>
        <w:sectPr>
          <w:footerReference r:id="rId6" w:type="default"/>
          <w:pgSz w:w="12019" w:h="16940"/>
          <w:pgMar w:top="2098" w:right="1531" w:bottom="1984" w:left="1531" w:header="0" w:footer="1514" w:gutter="0"/>
          <w:cols w:space="0" w:num="1"/>
        </w:sectPr>
      </w:pPr>
      <w:r>
        <w:rPr>
          <w:rFonts w:ascii="方正黑体_GBK" w:hAnsi="Calibri" w:eastAsia="方正黑体_GBK"/>
          <w:szCs w:val="32"/>
        </w:rPr>
        <w:drawing>
          <wp:inline distT="0" distB="0" distL="0" distR="0">
            <wp:extent cx="2545080" cy="3009900"/>
            <wp:effectExtent l="0" t="0" r="7620" b="0"/>
            <wp:docPr id="2" name="图片 2" descr="3127645c7a9e5d7446f5c14b3c2fb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27645c7a9e5d7446f5c14b3c2fbe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after="0" w:line="4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overflowPunct w:val="0"/>
        <w:autoSpaceDE w:val="0"/>
        <w:autoSpaceDN w:val="0"/>
        <w:adjustRightInd w:val="0"/>
        <w:snapToGrid w:val="0"/>
        <w:spacing w:after="0"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固体废物非法处置倾倒排查问题点位统计表</w:t>
      </w:r>
    </w:p>
    <w:p>
      <w:pPr>
        <w:widowControl/>
        <w:kinsoku w:val="0"/>
        <w:autoSpaceDE w:val="0"/>
        <w:autoSpaceDN w:val="0"/>
        <w:adjustRightInd w:val="0"/>
        <w:snapToGrid w:val="0"/>
        <w:spacing w:after="0" w:line="400" w:lineRule="exac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after="0" w:line="400" w:lineRule="exact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审核人：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填报时间：20xx年x月</w:t>
      </w:r>
    </w:p>
    <w:tbl>
      <w:tblPr>
        <w:tblStyle w:val="9"/>
        <w:tblW w:w="12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68"/>
        <w:gridCol w:w="886"/>
        <w:gridCol w:w="1900"/>
        <w:gridCol w:w="889"/>
        <w:gridCol w:w="797"/>
        <w:gridCol w:w="778"/>
        <w:gridCol w:w="816"/>
        <w:gridCol w:w="1313"/>
        <w:gridCol w:w="778"/>
        <w:gridCol w:w="1235"/>
        <w:gridCol w:w="1012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  <w:jc w:val="center"/>
        </w:trPr>
        <w:tc>
          <w:tcPr>
            <w:tcW w:w="625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7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村（社区）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点位位置描述</w:t>
            </w:r>
          </w:p>
        </w:tc>
        <w:tc>
          <w:tcPr>
            <w:tcW w:w="19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固废类别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固废详述</w:t>
            </w: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时长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固</w:t>
            </w: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废</w:t>
            </w:r>
          </w:p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数量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占地面积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问题来源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问题</w:t>
            </w:r>
          </w:p>
          <w:p>
            <w:pPr>
              <w:spacing w:line="240" w:lineRule="exact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描述</w:t>
            </w:r>
          </w:p>
        </w:tc>
        <w:tc>
          <w:tcPr>
            <w:tcW w:w="1235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整改</w:t>
            </w:r>
          </w:p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措施</w:t>
            </w:r>
          </w:p>
        </w:tc>
        <w:tc>
          <w:tcPr>
            <w:tcW w:w="101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napToGrid w:val="0"/>
                <w:color w:val="000000"/>
                <w:kern w:val="0"/>
                <w:sz w:val="24"/>
                <w:szCs w:val="20"/>
              </w:rPr>
              <w:t>拟完成时间</w:t>
            </w:r>
          </w:p>
        </w:tc>
        <w:tc>
          <w:tcPr>
            <w:tcW w:w="70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625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XX村</w:t>
            </w:r>
          </w:p>
        </w:tc>
        <w:tc>
          <w:tcPr>
            <w:tcW w:w="886" w:type="dxa"/>
            <w:vAlign w:val="center"/>
          </w:tcPr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例如：XX路东侧，XX企业旁，XX村东100米</w:t>
            </w:r>
          </w:p>
        </w:tc>
        <w:tc>
          <w:tcPr>
            <w:tcW w:w="1900" w:type="dxa"/>
            <w:vAlign w:val="center"/>
          </w:tcPr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1.建筑垃圾；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2.工程渣土；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3.生活垃圾；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4.污泥泥浆；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5.农业固废；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一般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工业固废；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7.危险废物；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 xml:space="preserve">8.其它固废。 </w:t>
            </w:r>
          </w:p>
        </w:tc>
        <w:tc>
          <w:tcPr>
            <w:tcW w:w="889" w:type="dxa"/>
            <w:vAlign w:val="center"/>
          </w:tcPr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如：工地泥浆；精馏残渣；工业污水处理厂污泥</w:t>
            </w:r>
          </w:p>
        </w:tc>
        <w:tc>
          <w:tcPr>
            <w:tcW w:w="797" w:type="dxa"/>
            <w:vAlign w:val="center"/>
          </w:tcPr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堆放时长</w:t>
            </w:r>
          </w:p>
        </w:tc>
        <w:tc>
          <w:tcPr>
            <w:tcW w:w="778" w:type="dxa"/>
            <w:vAlign w:val="center"/>
          </w:tcPr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XX吨</w:t>
            </w:r>
          </w:p>
        </w:tc>
        <w:tc>
          <w:tcPr>
            <w:tcW w:w="816" w:type="dxa"/>
          </w:tcPr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XX平方米</w:t>
            </w:r>
          </w:p>
        </w:tc>
        <w:tc>
          <w:tcPr>
            <w:tcW w:w="1313" w:type="dxa"/>
          </w:tcPr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巡查发现；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信访举报；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部门移送；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线索筛查；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其它来源。</w:t>
            </w:r>
          </w:p>
        </w:tc>
        <w:tc>
          <w:tcPr>
            <w:tcW w:w="778" w:type="dxa"/>
          </w:tcPr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清理外运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综合利用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就地填埋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退回原地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其它。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可加其它文字</w:t>
            </w:r>
          </w:p>
        </w:tc>
        <w:tc>
          <w:tcPr>
            <w:tcW w:w="1012" w:type="dxa"/>
          </w:tcPr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一周内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一月内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半年内</w:t>
            </w:r>
          </w:p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  <w:t>6个月以上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或具体时间</w:t>
            </w:r>
          </w:p>
        </w:tc>
        <w:tc>
          <w:tcPr>
            <w:tcW w:w="701" w:type="dxa"/>
          </w:tcPr>
          <w:p>
            <w:pPr>
              <w:spacing w:after="0" w:line="240" w:lineRule="exact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25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rPr>
                <w:rFonts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rPr>
                <w:rFonts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240" w:lineRule="exact"/>
              <w:rPr>
                <w:rFonts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360" w:lineRule="exact"/>
              <w:rPr>
                <w:rFonts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60" w:lineRule="exact"/>
              <w:rPr>
                <w:rFonts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360" w:lineRule="exact"/>
              <w:rPr>
                <w:rFonts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spacing w:line="360" w:lineRule="exact"/>
              <w:rPr>
                <w:rFonts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spacing w:line="360" w:lineRule="exact"/>
              <w:rPr>
                <w:rFonts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</w:tcPr>
          <w:p>
            <w:pPr>
              <w:spacing w:line="36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spacing w:line="360" w:lineRule="exact"/>
              <w:rPr>
                <w:rFonts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spacing w:line="360" w:lineRule="exact"/>
              <w:rPr>
                <w:rFonts w:ascii="楷体_GB2312" w:hAnsi="Times New Roman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spacing w:line="360" w:lineRule="exact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after="0" w:line="400" w:lineRule="exac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after="0" w:line="40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after="0" w:line="40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after="0" w:line="40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after="0" w:line="40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after="0" w:line="40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after="0" w:line="400" w:lineRule="exact"/>
        <w:textAlignment w:val="baseline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after="0" w:line="4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>
      <w:pPr>
        <w:overflowPunct w:val="0"/>
        <w:autoSpaceDE w:val="0"/>
        <w:autoSpaceDN w:val="0"/>
        <w:adjustRightInd w:val="0"/>
        <w:snapToGrid w:val="0"/>
        <w:spacing w:after="0"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洛阳镇固体废物非法处置倾倒排查问题汇总表</w:t>
      </w:r>
    </w:p>
    <w:tbl>
      <w:tblPr>
        <w:tblStyle w:val="9"/>
        <w:tblpPr w:leftFromText="180" w:rightFromText="180" w:vertAnchor="text" w:horzAnchor="page" w:tblpXSpec="center" w:tblpY="681"/>
        <w:tblOverlap w:val="never"/>
        <w:tblW w:w="13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63"/>
        <w:gridCol w:w="763"/>
        <w:gridCol w:w="764"/>
        <w:gridCol w:w="365"/>
        <w:gridCol w:w="365"/>
        <w:gridCol w:w="366"/>
        <w:gridCol w:w="365"/>
        <w:gridCol w:w="365"/>
        <w:gridCol w:w="366"/>
        <w:gridCol w:w="365"/>
        <w:gridCol w:w="365"/>
        <w:gridCol w:w="366"/>
        <w:gridCol w:w="365"/>
        <w:gridCol w:w="365"/>
        <w:gridCol w:w="366"/>
        <w:gridCol w:w="365"/>
        <w:gridCol w:w="365"/>
        <w:gridCol w:w="366"/>
        <w:gridCol w:w="365"/>
        <w:gridCol w:w="365"/>
        <w:gridCol w:w="366"/>
        <w:gridCol w:w="365"/>
        <w:gridCol w:w="365"/>
        <w:gridCol w:w="366"/>
        <w:gridCol w:w="365"/>
        <w:gridCol w:w="365"/>
        <w:gridCol w:w="377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tblHeader/>
          <w:jc w:val="center"/>
        </w:trPr>
        <w:tc>
          <w:tcPr>
            <w:tcW w:w="1256" w:type="dxa"/>
            <w:vAlign w:val="center"/>
          </w:tcPr>
          <w:p>
            <w:pPr>
              <w:spacing w:after="0"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村（社区）</w:t>
            </w:r>
          </w:p>
        </w:tc>
        <w:tc>
          <w:tcPr>
            <w:tcW w:w="863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固废点位数（个）</w:t>
            </w:r>
          </w:p>
        </w:tc>
        <w:tc>
          <w:tcPr>
            <w:tcW w:w="763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固废数量（吨）</w:t>
            </w:r>
          </w:p>
        </w:tc>
        <w:tc>
          <w:tcPr>
            <w:tcW w:w="764" w:type="dxa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占地面积（平方米）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建筑垃圾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工程渣土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生活垃圾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污泥泥浆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农业固废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一般工业固废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危险废物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其他固废</w:t>
            </w:r>
          </w:p>
        </w:tc>
        <w:tc>
          <w:tcPr>
            <w:tcW w:w="642" w:type="dxa"/>
            <w:vAlign w:val="center"/>
          </w:tcPr>
          <w:p>
            <w:pPr>
              <w:spacing w:after="0"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XX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点位数</w:t>
            </w: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固废数量</w:t>
            </w: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占地面积</w:t>
            </w: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点位数</w:t>
            </w: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固废数量</w:t>
            </w: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占地面积</w:t>
            </w: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点位数</w:t>
            </w: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固废数量</w:t>
            </w: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占地面积</w:t>
            </w: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点位数</w:t>
            </w: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固废数量</w:t>
            </w: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占地面积</w:t>
            </w: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点位数</w:t>
            </w: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固废数量</w:t>
            </w: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占地面积</w:t>
            </w: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点位数</w:t>
            </w: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固废数量</w:t>
            </w: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占地面积</w:t>
            </w: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点位数</w:t>
            </w:r>
          </w:p>
        </w:tc>
        <w:tc>
          <w:tcPr>
            <w:tcW w:w="365" w:type="dxa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固废数量</w:t>
            </w: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占地面积</w:t>
            </w:r>
          </w:p>
        </w:tc>
        <w:tc>
          <w:tcPr>
            <w:tcW w:w="365" w:type="dxa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点位数</w:t>
            </w:r>
          </w:p>
        </w:tc>
        <w:tc>
          <w:tcPr>
            <w:tcW w:w="365" w:type="dxa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固废数量</w:t>
            </w:r>
          </w:p>
        </w:tc>
        <w:tc>
          <w:tcPr>
            <w:tcW w:w="37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占地面积</w:t>
            </w:r>
          </w:p>
        </w:tc>
        <w:tc>
          <w:tcPr>
            <w:tcW w:w="642" w:type="dxa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63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590" w:lineRule="exact"/>
        <w:rPr>
          <w:rFonts w:ascii="方正小标宋_GBK" w:hAnsi="方正小标宋_GBK" w:cs="方正小标宋_GBK"/>
          <w:sz w:val="44"/>
          <w:szCs w:val="44"/>
        </w:rPr>
      </w:pPr>
      <w:r>
        <w:rPr>
          <w:rFonts w:hint="eastAsia" w:ascii="方正仿宋_GBK" w:hAnsi="方正仿宋_GBK" w:cs="方正仿宋_GBK"/>
          <w:b/>
          <w:color w:val="000000"/>
          <w:sz w:val="24"/>
        </w:rPr>
        <w:t>报单位：（章）                                      审核人：                         填报时间；</w:t>
      </w:r>
    </w:p>
    <w:p>
      <w:pPr>
        <w:snapToGrid w:val="0"/>
        <w:spacing w:after="0"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u w:val="single"/>
        </w:rPr>
        <w:sectPr>
          <w:pgSz w:w="16838" w:h="11906" w:orient="landscape"/>
          <w:pgMar w:top="1531" w:right="1814" w:bottom="1531" w:left="1985" w:header="720" w:footer="1474" w:gutter="0"/>
          <w:paperSrc w:first="15" w:other="15"/>
          <w:cols w:space="720" w:num="1"/>
          <w:docGrid w:type="linesAndChars" w:linePitch="590" w:charSpace="-1024"/>
        </w:sectPr>
      </w:pPr>
    </w:p>
    <w:p>
      <w:pPr>
        <w:adjustRightInd w:val="0"/>
        <w:snapToGrid w:val="0"/>
        <w:spacing w:after="0" w:line="4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附件5</w:t>
      </w:r>
    </w:p>
    <w:p>
      <w:pPr>
        <w:overflowPunct w:val="0"/>
        <w:autoSpaceDE w:val="0"/>
        <w:autoSpaceDN w:val="0"/>
        <w:adjustRightInd w:val="0"/>
        <w:snapToGrid w:val="0"/>
        <w:spacing w:after="0"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洛阳镇固体废物非法处置倾倒排查问题整改情况统计表</w:t>
      </w:r>
    </w:p>
    <w:tbl>
      <w:tblPr>
        <w:tblStyle w:val="9"/>
        <w:tblW w:w="13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93"/>
        <w:gridCol w:w="1259"/>
        <w:gridCol w:w="702"/>
        <w:gridCol w:w="681"/>
        <w:gridCol w:w="681"/>
        <w:gridCol w:w="787"/>
        <w:gridCol w:w="819"/>
        <w:gridCol w:w="804"/>
        <w:gridCol w:w="804"/>
        <w:gridCol w:w="804"/>
        <w:gridCol w:w="804"/>
        <w:gridCol w:w="804"/>
        <w:gridCol w:w="804"/>
        <w:gridCol w:w="804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tblHeader/>
          <w:jc w:val="center"/>
        </w:trPr>
        <w:tc>
          <w:tcPr>
            <w:tcW w:w="93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村（社区）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问题编号</w:t>
            </w:r>
          </w:p>
        </w:tc>
        <w:tc>
          <w:tcPr>
            <w:tcW w:w="702" w:type="dxa"/>
            <w:vAlign w:val="center"/>
          </w:tcPr>
          <w:p>
            <w:pPr>
              <w:spacing w:line="240" w:lineRule="exact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已清理</w:t>
            </w:r>
          </w:p>
        </w:tc>
        <w:tc>
          <w:tcPr>
            <w:tcW w:w="68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清理中</w:t>
            </w:r>
          </w:p>
        </w:tc>
        <w:tc>
          <w:tcPr>
            <w:tcW w:w="68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已移交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已立案</w:t>
            </w:r>
          </w:p>
        </w:tc>
        <w:tc>
          <w:tcPr>
            <w:tcW w:w="819" w:type="dxa"/>
            <w:vAlign w:val="center"/>
          </w:tcPr>
          <w:p>
            <w:pPr>
              <w:tabs>
                <w:tab w:val="left" w:pos="301"/>
              </w:tabs>
              <w:spacing w:line="240" w:lineRule="exact"/>
              <w:jc w:val="center"/>
              <w:rPr>
                <w:rFonts w:ascii="Calibri" w:hAnsi="Calibri" w:eastAsia="宋体"/>
                <w:szCs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已处罚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301"/>
              </w:tabs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处罚</w:t>
            </w:r>
          </w:p>
          <w:p>
            <w:pPr>
              <w:tabs>
                <w:tab w:val="left" w:pos="301"/>
              </w:tabs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金额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301"/>
              </w:tabs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拘留人数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301"/>
              </w:tabs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刑拘人数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301"/>
              </w:tabs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已判决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301"/>
              </w:tabs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已完成整改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责任部门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联系人及方式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39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XX村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清理时间</w:t>
            </w:r>
          </w:p>
        </w:tc>
        <w:tc>
          <w:tcPr>
            <w:tcW w:w="681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移交时间</w:t>
            </w:r>
          </w:p>
        </w:tc>
        <w:tc>
          <w:tcPr>
            <w:tcW w:w="787" w:type="dxa"/>
          </w:tcPr>
          <w:p>
            <w:pPr>
              <w:spacing w:line="240" w:lineRule="exact"/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立案</w:t>
            </w:r>
          </w:p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19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决定书号和时间</w:t>
            </w: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sz w:val="24"/>
                <w:szCs w:val="24"/>
              </w:rPr>
              <w:t>判决时间</w:t>
            </w: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Calibri" w:hAnsi="Calibri" w:eastAsia="宋体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39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jc w:val="left"/>
              <w:rPr>
                <w:rFonts w:ascii="Calibri" w:hAnsi="Calibri" w:eastAsia="宋体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39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jc w:val="left"/>
              <w:rPr>
                <w:rFonts w:ascii="Calibri" w:hAnsi="Calibri" w:eastAsia="宋体"/>
                <w:szCs w:val="24"/>
              </w:rPr>
            </w:pPr>
          </w:p>
        </w:tc>
        <w:tc>
          <w:tcPr>
            <w:tcW w:w="804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spacing w:line="240" w:lineRule="exac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90" w:lineRule="exact"/>
        <w:ind w:firstLine="482" w:firstLineChars="200"/>
        <w:jc w:val="left"/>
        <w:rPr>
          <w:rFonts w:ascii="方正仿宋_GBK" w:hAnsi="方正仿宋_GBK" w:cs="方正仿宋_GBK"/>
          <w:b/>
          <w:color w:val="000000"/>
          <w:sz w:val="24"/>
        </w:rPr>
      </w:pPr>
      <w:r>
        <w:rPr>
          <w:rFonts w:hint="eastAsia" w:ascii="方正仿宋_GBK" w:hAnsi="方正仿宋_GBK" w:cs="方正仿宋_GBK"/>
          <w:b/>
          <w:color w:val="000000"/>
          <w:sz w:val="24"/>
        </w:rPr>
        <w:t>填报单位：（章）                              审核人：                              填报时间：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40" w:lineRule="exact"/>
        <w:jc w:val="left"/>
        <w:textAlignment w:val="baseline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440" w:lineRule="exact"/>
        <w:jc w:val="left"/>
        <w:textAlignment w:val="baseline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440" w:lineRule="exact"/>
        <w:jc w:val="left"/>
        <w:textAlignment w:val="baseline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560" w:lineRule="exact"/>
        <w:ind w:left="105" w:leftChars="50" w:right="105" w:rightChars="5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7" w:type="default"/>
      <w:footerReference r:id="rId8" w:type="default"/>
      <w:pgSz w:w="16940" w:h="12019" w:orient="landscape"/>
      <w:pgMar w:top="1077" w:right="1440" w:bottom="1077" w:left="1809" w:header="0" w:footer="1514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BB287C-0703-427D-A181-A3172EAD5D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46957A6-2954-47FA-87ED-2FD2AE696C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CDA1C9-BD81-456E-B6CB-CB055D716F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FF5F8F7-0A24-4D0E-AC29-2FE4AB5A200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2704590-6342-41D1-8DFE-D140374D7461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22869397-EE4B-4732-9963-C12F22B29A8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C4D8475E-3049-4230-A630-7F56FC0469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80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AWWd67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80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368935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9.05pt;width:56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dQQvg0wAAAAQBAAAPAAAAAAAAAAEA&#10;IAAAACIAAABkcnMvZG93bnJldi54bWxQSwECFAAUAAAACACHTuJAe7hsyNsBAACuAwAADgAAAAAA&#10;AAABACAAAAAiAQAAZHJzL2Uyb0RvYy54bWxQSwUGAAAAAAYABgBZAQAAb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36893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29.05pt;width:5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pGV6p0QAAAAQBAAAPAAAAAAAAAAEAIAAAACIAAABkcnMvZG93bnJldi54bWxQ&#10;SwECFAAUAAAACACHTuJAisg7Pf4BAAAPBAAADgAAAAAAAAABACAAAAAg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-794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zdkNDNlNDJkY2I1Y2RkZjk4ODE5MWE3YTljZDYifQ=="/>
    <w:docVar w:name="KSO_WPS_MARK_KEY" w:val="964c2a1a-13e5-490c-8b2f-62647be45da3"/>
  </w:docVars>
  <w:rsids>
    <w:rsidRoot w:val="002A1279"/>
    <w:rsid w:val="00012FCE"/>
    <w:rsid w:val="00034B12"/>
    <w:rsid w:val="0004510B"/>
    <w:rsid w:val="00055A37"/>
    <w:rsid w:val="00056FF4"/>
    <w:rsid w:val="00062F9B"/>
    <w:rsid w:val="000709BC"/>
    <w:rsid w:val="00071DEA"/>
    <w:rsid w:val="000750E7"/>
    <w:rsid w:val="00075320"/>
    <w:rsid w:val="0007779A"/>
    <w:rsid w:val="00077823"/>
    <w:rsid w:val="00077E80"/>
    <w:rsid w:val="0008061F"/>
    <w:rsid w:val="00081870"/>
    <w:rsid w:val="000847D8"/>
    <w:rsid w:val="000857A2"/>
    <w:rsid w:val="00086700"/>
    <w:rsid w:val="0009197B"/>
    <w:rsid w:val="000A2D26"/>
    <w:rsid w:val="000A3463"/>
    <w:rsid w:val="000A4552"/>
    <w:rsid w:val="000B0E81"/>
    <w:rsid w:val="000B4476"/>
    <w:rsid w:val="000B7322"/>
    <w:rsid w:val="000C1D7E"/>
    <w:rsid w:val="000D0D6A"/>
    <w:rsid w:val="000D4D9D"/>
    <w:rsid w:val="000E6F7C"/>
    <w:rsid w:val="00100F88"/>
    <w:rsid w:val="00112EEE"/>
    <w:rsid w:val="0012058B"/>
    <w:rsid w:val="00122D59"/>
    <w:rsid w:val="001263C9"/>
    <w:rsid w:val="001343A7"/>
    <w:rsid w:val="0013753F"/>
    <w:rsid w:val="00141031"/>
    <w:rsid w:val="00145C41"/>
    <w:rsid w:val="00145EB8"/>
    <w:rsid w:val="001517DC"/>
    <w:rsid w:val="00162633"/>
    <w:rsid w:val="001663DC"/>
    <w:rsid w:val="00182F77"/>
    <w:rsid w:val="0018651B"/>
    <w:rsid w:val="001A39C7"/>
    <w:rsid w:val="001A4CDA"/>
    <w:rsid w:val="001A647A"/>
    <w:rsid w:val="001B2F4B"/>
    <w:rsid w:val="001B64C6"/>
    <w:rsid w:val="001C0FE5"/>
    <w:rsid w:val="001C67BB"/>
    <w:rsid w:val="001D44A4"/>
    <w:rsid w:val="001D7BEC"/>
    <w:rsid w:val="001E3CBC"/>
    <w:rsid w:val="001E5D96"/>
    <w:rsid w:val="001F258B"/>
    <w:rsid w:val="001F649E"/>
    <w:rsid w:val="001F75C8"/>
    <w:rsid w:val="00202797"/>
    <w:rsid w:val="0020284C"/>
    <w:rsid w:val="00202A73"/>
    <w:rsid w:val="00203AE0"/>
    <w:rsid w:val="002364E0"/>
    <w:rsid w:val="00236AC0"/>
    <w:rsid w:val="0025452D"/>
    <w:rsid w:val="00285794"/>
    <w:rsid w:val="00295B14"/>
    <w:rsid w:val="002A0C38"/>
    <w:rsid w:val="002A1279"/>
    <w:rsid w:val="002C2CA2"/>
    <w:rsid w:val="002D176C"/>
    <w:rsid w:val="002D2E3B"/>
    <w:rsid w:val="00300A28"/>
    <w:rsid w:val="003033C7"/>
    <w:rsid w:val="00303D19"/>
    <w:rsid w:val="003177F4"/>
    <w:rsid w:val="00326DEB"/>
    <w:rsid w:val="00327651"/>
    <w:rsid w:val="003442EB"/>
    <w:rsid w:val="003511FA"/>
    <w:rsid w:val="00351486"/>
    <w:rsid w:val="00352076"/>
    <w:rsid w:val="00365690"/>
    <w:rsid w:val="00380793"/>
    <w:rsid w:val="00382810"/>
    <w:rsid w:val="00394EFD"/>
    <w:rsid w:val="00396A66"/>
    <w:rsid w:val="003B2475"/>
    <w:rsid w:val="003B3890"/>
    <w:rsid w:val="003C1313"/>
    <w:rsid w:val="003D6328"/>
    <w:rsid w:val="003D7124"/>
    <w:rsid w:val="003E1FA4"/>
    <w:rsid w:val="003E74CC"/>
    <w:rsid w:val="003F0AF2"/>
    <w:rsid w:val="00403383"/>
    <w:rsid w:val="004128CA"/>
    <w:rsid w:val="004308B8"/>
    <w:rsid w:val="00435FC1"/>
    <w:rsid w:val="004546E7"/>
    <w:rsid w:val="00467098"/>
    <w:rsid w:val="00480959"/>
    <w:rsid w:val="00493529"/>
    <w:rsid w:val="00494E7B"/>
    <w:rsid w:val="004B6D2E"/>
    <w:rsid w:val="004C1C8C"/>
    <w:rsid w:val="004C4C0D"/>
    <w:rsid w:val="004C6CF4"/>
    <w:rsid w:val="004D0304"/>
    <w:rsid w:val="004D3F3F"/>
    <w:rsid w:val="004E5B39"/>
    <w:rsid w:val="004E7374"/>
    <w:rsid w:val="004F0054"/>
    <w:rsid w:val="00512D14"/>
    <w:rsid w:val="00534BF0"/>
    <w:rsid w:val="0054053A"/>
    <w:rsid w:val="005436D3"/>
    <w:rsid w:val="005636FD"/>
    <w:rsid w:val="005A0C8F"/>
    <w:rsid w:val="005A1A07"/>
    <w:rsid w:val="005B0B61"/>
    <w:rsid w:val="005B4CBB"/>
    <w:rsid w:val="005B7C85"/>
    <w:rsid w:val="005C2B20"/>
    <w:rsid w:val="005D1014"/>
    <w:rsid w:val="005D7B65"/>
    <w:rsid w:val="00605A88"/>
    <w:rsid w:val="00620845"/>
    <w:rsid w:val="00622F66"/>
    <w:rsid w:val="006300FE"/>
    <w:rsid w:val="0063121C"/>
    <w:rsid w:val="00631B50"/>
    <w:rsid w:val="00646542"/>
    <w:rsid w:val="006764BE"/>
    <w:rsid w:val="0067769D"/>
    <w:rsid w:val="006B691D"/>
    <w:rsid w:val="006B6B28"/>
    <w:rsid w:val="006B7B28"/>
    <w:rsid w:val="006C5A5E"/>
    <w:rsid w:val="00704DFF"/>
    <w:rsid w:val="0073280A"/>
    <w:rsid w:val="00736249"/>
    <w:rsid w:val="00757B1E"/>
    <w:rsid w:val="0076543F"/>
    <w:rsid w:val="00781B48"/>
    <w:rsid w:val="00781B82"/>
    <w:rsid w:val="007B3E87"/>
    <w:rsid w:val="007D4109"/>
    <w:rsid w:val="007D717B"/>
    <w:rsid w:val="007F761D"/>
    <w:rsid w:val="00813B89"/>
    <w:rsid w:val="008278B1"/>
    <w:rsid w:val="00827BE6"/>
    <w:rsid w:val="00832B6A"/>
    <w:rsid w:val="008402D0"/>
    <w:rsid w:val="008447FF"/>
    <w:rsid w:val="008478CB"/>
    <w:rsid w:val="008506D4"/>
    <w:rsid w:val="00854090"/>
    <w:rsid w:val="00856D40"/>
    <w:rsid w:val="00860700"/>
    <w:rsid w:val="008723ED"/>
    <w:rsid w:val="00872F67"/>
    <w:rsid w:val="00874603"/>
    <w:rsid w:val="00880654"/>
    <w:rsid w:val="00883775"/>
    <w:rsid w:val="0089039E"/>
    <w:rsid w:val="008A3A99"/>
    <w:rsid w:val="008A6241"/>
    <w:rsid w:val="008B0869"/>
    <w:rsid w:val="008B5C96"/>
    <w:rsid w:val="008D1611"/>
    <w:rsid w:val="008E4888"/>
    <w:rsid w:val="008F0986"/>
    <w:rsid w:val="008F558F"/>
    <w:rsid w:val="00902CDC"/>
    <w:rsid w:val="0090442F"/>
    <w:rsid w:val="009111D6"/>
    <w:rsid w:val="00921518"/>
    <w:rsid w:val="009312E8"/>
    <w:rsid w:val="00933C74"/>
    <w:rsid w:val="009351B5"/>
    <w:rsid w:val="0094533C"/>
    <w:rsid w:val="009510A0"/>
    <w:rsid w:val="00953D1F"/>
    <w:rsid w:val="00953F8D"/>
    <w:rsid w:val="0095512A"/>
    <w:rsid w:val="00960124"/>
    <w:rsid w:val="0096091B"/>
    <w:rsid w:val="0096604E"/>
    <w:rsid w:val="00974F3D"/>
    <w:rsid w:val="00981026"/>
    <w:rsid w:val="00985D56"/>
    <w:rsid w:val="009867E9"/>
    <w:rsid w:val="009A1FC8"/>
    <w:rsid w:val="009C1BE0"/>
    <w:rsid w:val="009D305A"/>
    <w:rsid w:val="009D645D"/>
    <w:rsid w:val="009D68F1"/>
    <w:rsid w:val="00A06C73"/>
    <w:rsid w:val="00A10E74"/>
    <w:rsid w:val="00A22966"/>
    <w:rsid w:val="00A26DE7"/>
    <w:rsid w:val="00A3201D"/>
    <w:rsid w:val="00A3386A"/>
    <w:rsid w:val="00A363B2"/>
    <w:rsid w:val="00A4148C"/>
    <w:rsid w:val="00A4289C"/>
    <w:rsid w:val="00A5427F"/>
    <w:rsid w:val="00A5773A"/>
    <w:rsid w:val="00A64F1C"/>
    <w:rsid w:val="00A70EC1"/>
    <w:rsid w:val="00A864C3"/>
    <w:rsid w:val="00AB6ED0"/>
    <w:rsid w:val="00AC06F0"/>
    <w:rsid w:val="00AC4104"/>
    <w:rsid w:val="00AD1E95"/>
    <w:rsid w:val="00AE01F1"/>
    <w:rsid w:val="00AF7AC1"/>
    <w:rsid w:val="00B12523"/>
    <w:rsid w:val="00B22413"/>
    <w:rsid w:val="00B23509"/>
    <w:rsid w:val="00B24054"/>
    <w:rsid w:val="00B55993"/>
    <w:rsid w:val="00B6518F"/>
    <w:rsid w:val="00B71F85"/>
    <w:rsid w:val="00B900CA"/>
    <w:rsid w:val="00BB2624"/>
    <w:rsid w:val="00BB27B3"/>
    <w:rsid w:val="00BE301C"/>
    <w:rsid w:val="00BE5978"/>
    <w:rsid w:val="00BE6D2F"/>
    <w:rsid w:val="00BF06AA"/>
    <w:rsid w:val="00C061EE"/>
    <w:rsid w:val="00C12FE3"/>
    <w:rsid w:val="00C15C51"/>
    <w:rsid w:val="00C2035D"/>
    <w:rsid w:val="00C24F72"/>
    <w:rsid w:val="00C32496"/>
    <w:rsid w:val="00C50EDF"/>
    <w:rsid w:val="00C80EC2"/>
    <w:rsid w:val="00C91513"/>
    <w:rsid w:val="00C92F96"/>
    <w:rsid w:val="00C9327F"/>
    <w:rsid w:val="00CA3EB2"/>
    <w:rsid w:val="00CC3139"/>
    <w:rsid w:val="00CD12ED"/>
    <w:rsid w:val="00CD38A7"/>
    <w:rsid w:val="00CD64FA"/>
    <w:rsid w:val="00CE02E2"/>
    <w:rsid w:val="00CE5115"/>
    <w:rsid w:val="00CF0511"/>
    <w:rsid w:val="00CF3785"/>
    <w:rsid w:val="00D017DF"/>
    <w:rsid w:val="00D146F7"/>
    <w:rsid w:val="00D205E9"/>
    <w:rsid w:val="00D31529"/>
    <w:rsid w:val="00D328B6"/>
    <w:rsid w:val="00D519E0"/>
    <w:rsid w:val="00D75733"/>
    <w:rsid w:val="00D844C8"/>
    <w:rsid w:val="00D914AF"/>
    <w:rsid w:val="00D95437"/>
    <w:rsid w:val="00DB63C5"/>
    <w:rsid w:val="00DB7F77"/>
    <w:rsid w:val="00DD6546"/>
    <w:rsid w:val="00DD66AF"/>
    <w:rsid w:val="00DF0882"/>
    <w:rsid w:val="00E04E7F"/>
    <w:rsid w:val="00E07182"/>
    <w:rsid w:val="00E10152"/>
    <w:rsid w:val="00E16C9D"/>
    <w:rsid w:val="00E20FD6"/>
    <w:rsid w:val="00E274BF"/>
    <w:rsid w:val="00E319E0"/>
    <w:rsid w:val="00E34374"/>
    <w:rsid w:val="00E47915"/>
    <w:rsid w:val="00E6029D"/>
    <w:rsid w:val="00E63DDD"/>
    <w:rsid w:val="00E729E2"/>
    <w:rsid w:val="00E77277"/>
    <w:rsid w:val="00E8088E"/>
    <w:rsid w:val="00E8135D"/>
    <w:rsid w:val="00EA4027"/>
    <w:rsid w:val="00EA4EBB"/>
    <w:rsid w:val="00EA5B3E"/>
    <w:rsid w:val="00EB40FF"/>
    <w:rsid w:val="00ED2AEA"/>
    <w:rsid w:val="00EE590B"/>
    <w:rsid w:val="00EE5E97"/>
    <w:rsid w:val="00EF2A72"/>
    <w:rsid w:val="00F00438"/>
    <w:rsid w:val="00F03CE4"/>
    <w:rsid w:val="00F10488"/>
    <w:rsid w:val="00F16780"/>
    <w:rsid w:val="00F3027B"/>
    <w:rsid w:val="00F30EBB"/>
    <w:rsid w:val="00F32087"/>
    <w:rsid w:val="00F42C8E"/>
    <w:rsid w:val="00F43CE3"/>
    <w:rsid w:val="00F45FE8"/>
    <w:rsid w:val="00F61CBE"/>
    <w:rsid w:val="00F64E20"/>
    <w:rsid w:val="00F65CD0"/>
    <w:rsid w:val="00F66980"/>
    <w:rsid w:val="00F73A2C"/>
    <w:rsid w:val="00F7569C"/>
    <w:rsid w:val="00F90550"/>
    <w:rsid w:val="00FA1446"/>
    <w:rsid w:val="00FB3A97"/>
    <w:rsid w:val="00FC06CE"/>
    <w:rsid w:val="00FC44B1"/>
    <w:rsid w:val="00FC5BA2"/>
    <w:rsid w:val="00FD1CCE"/>
    <w:rsid w:val="00FF262D"/>
    <w:rsid w:val="01B60F03"/>
    <w:rsid w:val="024C5AC7"/>
    <w:rsid w:val="02D166AF"/>
    <w:rsid w:val="03327F33"/>
    <w:rsid w:val="03BA5587"/>
    <w:rsid w:val="03C11C59"/>
    <w:rsid w:val="03E247FA"/>
    <w:rsid w:val="053A3164"/>
    <w:rsid w:val="056166AD"/>
    <w:rsid w:val="056427A9"/>
    <w:rsid w:val="05933D0E"/>
    <w:rsid w:val="05E430B3"/>
    <w:rsid w:val="06584EA0"/>
    <w:rsid w:val="06752945"/>
    <w:rsid w:val="06BB45C1"/>
    <w:rsid w:val="073F13E6"/>
    <w:rsid w:val="07882C8A"/>
    <w:rsid w:val="07D030CB"/>
    <w:rsid w:val="07D3436D"/>
    <w:rsid w:val="09F36B90"/>
    <w:rsid w:val="0A661E6B"/>
    <w:rsid w:val="0B261DAA"/>
    <w:rsid w:val="0B7A73B1"/>
    <w:rsid w:val="0BD519C9"/>
    <w:rsid w:val="0BF045C2"/>
    <w:rsid w:val="0C91376D"/>
    <w:rsid w:val="0C96163D"/>
    <w:rsid w:val="0D9C6345"/>
    <w:rsid w:val="0DA82ABA"/>
    <w:rsid w:val="0E2C21E4"/>
    <w:rsid w:val="0E32722E"/>
    <w:rsid w:val="0E7662FE"/>
    <w:rsid w:val="0EA95598"/>
    <w:rsid w:val="0EF95727"/>
    <w:rsid w:val="1014020D"/>
    <w:rsid w:val="10590448"/>
    <w:rsid w:val="10B05697"/>
    <w:rsid w:val="1121510F"/>
    <w:rsid w:val="119F2CCD"/>
    <w:rsid w:val="11E01BF0"/>
    <w:rsid w:val="11E1306C"/>
    <w:rsid w:val="12E26B3C"/>
    <w:rsid w:val="13327D6A"/>
    <w:rsid w:val="135C409F"/>
    <w:rsid w:val="137B2EF0"/>
    <w:rsid w:val="143003D7"/>
    <w:rsid w:val="146B6077"/>
    <w:rsid w:val="151F074F"/>
    <w:rsid w:val="16AA2401"/>
    <w:rsid w:val="16CC131E"/>
    <w:rsid w:val="16FF7D6A"/>
    <w:rsid w:val="1773730B"/>
    <w:rsid w:val="17D079C5"/>
    <w:rsid w:val="183E1F5E"/>
    <w:rsid w:val="18AE4BED"/>
    <w:rsid w:val="1A3A7A37"/>
    <w:rsid w:val="1A422702"/>
    <w:rsid w:val="1AED0066"/>
    <w:rsid w:val="1BBA0BA7"/>
    <w:rsid w:val="1C42408B"/>
    <w:rsid w:val="1CE908CA"/>
    <w:rsid w:val="1DF8378F"/>
    <w:rsid w:val="1E162607"/>
    <w:rsid w:val="1E3911A5"/>
    <w:rsid w:val="1E573A10"/>
    <w:rsid w:val="1ED14ADF"/>
    <w:rsid w:val="1F095B9C"/>
    <w:rsid w:val="1F620F04"/>
    <w:rsid w:val="1FB17467"/>
    <w:rsid w:val="1FC42E2D"/>
    <w:rsid w:val="1FD40FB1"/>
    <w:rsid w:val="200546CE"/>
    <w:rsid w:val="208E7B25"/>
    <w:rsid w:val="20CF4005"/>
    <w:rsid w:val="213373C9"/>
    <w:rsid w:val="215021B0"/>
    <w:rsid w:val="22EC76A8"/>
    <w:rsid w:val="23FC6E34"/>
    <w:rsid w:val="24100A0C"/>
    <w:rsid w:val="24BB6CD8"/>
    <w:rsid w:val="24D740D4"/>
    <w:rsid w:val="25597E33"/>
    <w:rsid w:val="25900BB9"/>
    <w:rsid w:val="26372AD7"/>
    <w:rsid w:val="277335A6"/>
    <w:rsid w:val="27E807FD"/>
    <w:rsid w:val="2819723A"/>
    <w:rsid w:val="287E07F6"/>
    <w:rsid w:val="28802B05"/>
    <w:rsid w:val="2AFE7931"/>
    <w:rsid w:val="2B69725E"/>
    <w:rsid w:val="2B7D4824"/>
    <w:rsid w:val="2BD31A99"/>
    <w:rsid w:val="2BD412B6"/>
    <w:rsid w:val="2BE9017D"/>
    <w:rsid w:val="2C000959"/>
    <w:rsid w:val="2C466E6D"/>
    <w:rsid w:val="2C4E021D"/>
    <w:rsid w:val="2E634677"/>
    <w:rsid w:val="2FAE6E78"/>
    <w:rsid w:val="2FEB3EB6"/>
    <w:rsid w:val="30314F9C"/>
    <w:rsid w:val="30425F46"/>
    <w:rsid w:val="30755E21"/>
    <w:rsid w:val="307902F3"/>
    <w:rsid w:val="308A7183"/>
    <w:rsid w:val="30972928"/>
    <w:rsid w:val="30BB1F3F"/>
    <w:rsid w:val="30E94C69"/>
    <w:rsid w:val="30FE3D79"/>
    <w:rsid w:val="3157514F"/>
    <w:rsid w:val="32FB3FBA"/>
    <w:rsid w:val="33026A55"/>
    <w:rsid w:val="33491C2C"/>
    <w:rsid w:val="33CC5D44"/>
    <w:rsid w:val="34C670F4"/>
    <w:rsid w:val="34E4047E"/>
    <w:rsid w:val="353B566D"/>
    <w:rsid w:val="35555BE1"/>
    <w:rsid w:val="359F3258"/>
    <w:rsid w:val="35F41EBB"/>
    <w:rsid w:val="36143732"/>
    <w:rsid w:val="36657DE4"/>
    <w:rsid w:val="36C3270A"/>
    <w:rsid w:val="38F84606"/>
    <w:rsid w:val="39266950"/>
    <w:rsid w:val="39397923"/>
    <w:rsid w:val="3AA61FA0"/>
    <w:rsid w:val="3B3E5263"/>
    <w:rsid w:val="3B5E002E"/>
    <w:rsid w:val="3C7B5417"/>
    <w:rsid w:val="3C8719A1"/>
    <w:rsid w:val="3CA82C91"/>
    <w:rsid w:val="3CB24557"/>
    <w:rsid w:val="3CE72548"/>
    <w:rsid w:val="3D9226D4"/>
    <w:rsid w:val="3DB775D7"/>
    <w:rsid w:val="3E3947FF"/>
    <w:rsid w:val="3EBA7CD3"/>
    <w:rsid w:val="3EE814EF"/>
    <w:rsid w:val="3FA5645D"/>
    <w:rsid w:val="3FAC751D"/>
    <w:rsid w:val="413E48A4"/>
    <w:rsid w:val="417E0503"/>
    <w:rsid w:val="42622AA0"/>
    <w:rsid w:val="428D2986"/>
    <w:rsid w:val="428D6F4D"/>
    <w:rsid w:val="42ED4FD4"/>
    <w:rsid w:val="42FE3A24"/>
    <w:rsid w:val="450212DA"/>
    <w:rsid w:val="45AF5B6B"/>
    <w:rsid w:val="45DD6313"/>
    <w:rsid w:val="47507857"/>
    <w:rsid w:val="4757665A"/>
    <w:rsid w:val="47626F0C"/>
    <w:rsid w:val="47BE48E3"/>
    <w:rsid w:val="48274F9B"/>
    <w:rsid w:val="487877F8"/>
    <w:rsid w:val="48C7368B"/>
    <w:rsid w:val="4A0F3BAB"/>
    <w:rsid w:val="4A661540"/>
    <w:rsid w:val="4A7A2C18"/>
    <w:rsid w:val="4A905F70"/>
    <w:rsid w:val="4A971B29"/>
    <w:rsid w:val="4B117226"/>
    <w:rsid w:val="4B8A56EA"/>
    <w:rsid w:val="4D6E0301"/>
    <w:rsid w:val="4E5526BD"/>
    <w:rsid w:val="501F67BA"/>
    <w:rsid w:val="541F001C"/>
    <w:rsid w:val="54FF37AD"/>
    <w:rsid w:val="559B6FAE"/>
    <w:rsid w:val="56035287"/>
    <w:rsid w:val="56211F49"/>
    <w:rsid w:val="56953E67"/>
    <w:rsid w:val="576A6987"/>
    <w:rsid w:val="57850A89"/>
    <w:rsid w:val="579157D8"/>
    <w:rsid w:val="57A16878"/>
    <w:rsid w:val="580E5A83"/>
    <w:rsid w:val="583170EC"/>
    <w:rsid w:val="584D5862"/>
    <w:rsid w:val="587F7BED"/>
    <w:rsid w:val="5888578B"/>
    <w:rsid w:val="58907004"/>
    <w:rsid w:val="59D17E64"/>
    <w:rsid w:val="59D66C7F"/>
    <w:rsid w:val="5AE22416"/>
    <w:rsid w:val="5AE419B7"/>
    <w:rsid w:val="5B0F553A"/>
    <w:rsid w:val="5BA065B9"/>
    <w:rsid w:val="5C9E7339"/>
    <w:rsid w:val="5D3A134B"/>
    <w:rsid w:val="5DE96B7D"/>
    <w:rsid w:val="5E265B76"/>
    <w:rsid w:val="5E7B0897"/>
    <w:rsid w:val="5EBE757E"/>
    <w:rsid w:val="5F322530"/>
    <w:rsid w:val="5F3D5987"/>
    <w:rsid w:val="5F574BA8"/>
    <w:rsid w:val="5F636AF5"/>
    <w:rsid w:val="5FCF4ADB"/>
    <w:rsid w:val="603040BD"/>
    <w:rsid w:val="61153761"/>
    <w:rsid w:val="61324884"/>
    <w:rsid w:val="61B85707"/>
    <w:rsid w:val="62765435"/>
    <w:rsid w:val="63290E68"/>
    <w:rsid w:val="641D28C1"/>
    <w:rsid w:val="641D5492"/>
    <w:rsid w:val="64290030"/>
    <w:rsid w:val="64290B68"/>
    <w:rsid w:val="644D16E1"/>
    <w:rsid w:val="645E21CF"/>
    <w:rsid w:val="648204DB"/>
    <w:rsid w:val="64A24A3D"/>
    <w:rsid w:val="64D231FC"/>
    <w:rsid w:val="65755A07"/>
    <w:rsid w:val="658329BA"/>
    <w:rsid w:val="66482A8E"/>
    <w:rsid w:val="66BD5C5F"/>
    <w:rsid w:val="67290301"/>
    <w:rsid w:val="67361A54"/>
    <w:rsid w:val="67B35253"/>
    <w:rsid w:val="67FA3ECD"/>
    <w:rsid w:val="699403CD"/>
    <w:rsid w:val="6A3B51D0"/>
    <w:rsid w:val="6A73309A"/>
    <w:rsid w:val="6B042DB8"/>
    <w:rsid w:val="6B3B6738"/>
    <w:rsid w:val="6B5B4CD1"/>
    <w:rsid w:val="6B691462"/>
    <w:rsid w:val="6B893FB0"/>
    <w:rsid w:val="6BE62A4C"/>
    <w:rsid w:val="6C1951DF"/>
    <w:rsid w:val="6C894C21"/>
    <w:rsid w:val="6D507593"/>
    <w:rsid w:val="6D6460DC"/>
    <w:rsid w:val="6D744440"/>
    <w:rsid w:val="6DAD4E7A"/>
    <w:rsid w:val="6EB074A7"/>
    <w:rsid w:val="6EE22CC9"/>
    <w:rsid w:val="6FB95371"/>
    <w:rsid w:val="714039A1"/>
    <w:rsid w:val="71490C4A"/>
    <w:rsid w:val="715F5226"/>
    <w:rsid w:val="725E076A"/>
    <w:rsid w:val="726B76BA"/>
    <w:rsid w:val="726D4907"/>
    <w:rsid w:val="73E056ED"/>
    <w:rsid w:val="74335B15"/>
    <w:rsid w:val="743E7C8A"/>
    <w:rsid w:val="75A46ABE"/>
    <w:rsid w:val="75A87C5F"/>
    <w:rsid w:val="7601711A"/>
    <w:rsid w:val="761866F3"/>
    <w:rsid w:val="767425E5"/>
    <w:rsid w:val="76B12165"/>
    <w:rsid w:val="773E16C2"/>
    <w:rsid w:val="77402ECC"/>
    <w:rsid w:val="77EB7EA1"/>
    <w:rsid w:val="787F6D1F"/>
    <w:rsid w:val="789F6D6D"/>
    <w:rsid w:val="78A432FC"/>
    <w:rsid w:val="790C5C56"/>
    <w:rsid w:val="79525C27"/>
    <w:rsid w:val="79A56899"/>
    <w:rsid w:val="79C1483B"/>
    <w:rsid w:val="7ADC5903"/>
    <w:rsid w:val="7AEF4E49"/>
    <w:rsid w:val="7B285DA3"/>
    <w:rsid w:val="7C256E3D"/>
    <w:rsid w:val="7CC8327C"/>
    <w:rsid w:val="7DCF010A"/>
    <w:rsid w:val="7DEF6B2A"/>
    <w:rsid w:val="7E4F0739"/>
    <w:rsid w:val="7E7C7C52"/>
    <w:rsid w:val="7FF23745"/>
    <w:rsid w:val="7FF87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Normal Indent"/>
    <w:basedOn w:val="1"/>
    <w:qFormat/>
    <w:uiPriority w:val="0"/>
    <w:pPr>
      <w:spacing w:after="0" w:line="57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21"/>
    <w:semiHidden/>
    <w:qFormat/>
    <w:uiPriority w:val="0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7">
    <w:name w:val="纯文本1"/>
    <w:basedOn w:val="1"/>
    <w:qFormat/>
    <w:uiPriority w:val="0"/>
    <w:rPr>
      <w:rFonts w:ascii="宋体" w:hAnsi="Courier New" w:eastAsia="仿宋" w:cs="Courier New"/>
      <w:sz w:val="34"/>
      <w:szCs w:val="21"/>
    </w:rPr>
  </w:style>
  <w:style w:type="paragraph" w:customStyle="1" w:styleId="18">
    <w:name w:val="段"/>
    <w:next w:val="1"/>
    <w:qFormat/>
    <w:uiPriority w:val="0"/>
    <w:pPr>
      <w:autoSpaceDE w:val="0"/>
      <w:autoSpaceDN w:val="0"/>
      <w:spacing w:after="160" w:line="278" w:lineRule="auto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 Paragraph Font Para Char"/>
    <w:basedOn w:val="1"/>
    <w:qFormat/>
    <w:uiPriority w:val="0"/>
    <w:pPr>
      <w:widowControl/>
      <w:spacing w:line="40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23">
    <w:name w:val="content-right_1thtn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.Codes\Idea\09_wjoa\src\main\webapp\public\demo\tpl\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40B7C-DD52-43D0-A2E2-5A46A9C60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Company>Microsoft</Company>
  <Pages>13</Pages>
  <Words>4265</Words>
  <Characters>4308</Characters>
  <Lines>35</Lines>
  <Paragraphs>9</Paragraphs>
  <TotalTime>176</TotalTime>
  <ScaleCrop>false</ScaleCrop>
  <LinksUpToDate>false</LinksUpToDate>
  <CharactersWithSpaces>4673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2024-04-23T04:24:00Z</dcterms:created>
  <dc:creator>a</dc:creator>
  <cp:lastModifiedBy>WPS_1617243092</cp:lastModifiedBy>
  <cp:lastPrinted>2024-04-22T10:35:00Z</cp:lastPrinted>
  <dcterms:modified xsi:type="dcterms:W3CDTF">2024-07-18T09:20:51Z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57E1B5EC0F714AEE9310DDBB7D7883D2</vt:lpwstr>
  </property>
</Properties>
</file>