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3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惠企政策汇编链接二维码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113030</wp:posOffset>
            </wp:positionV>
            <wp:extent cx="867410" cy="867410"/>
            <wp:effectExtent l="0" t="0" r="8890" b="8890"/>
            <wp:wrapNone/>
            <wp:docPr id="2" name="图片 3" descr="ea5006f0c74b2ca2e856b1b93e3c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ea5006f0c74b2ca2e856b1b93e3c0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741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142240</wp:posOffset>
            </wp:positionV>
            <wp:extent cx="821055" cy="821055"/>
            <wp:effectExtent l="0" t="0" r="17145" b="17145"/>
            <wp:wrapNone/>
            <wp:docPr id="3" name="图片 2" descr="31d079fe6269cda32047b6cbef2fa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31d079fe6269cda32047b6cbef2fa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60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46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840" w:firstLineChars="3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460" w:lineRule="exact"/>
        <w:ind w:firstLine="84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（常州市惠企政策汇编）（武进惠企政策一号通）</w:t>
      </w:r>
    </w:p>
    <w:p>
      <w:pPr>
        <w:rPr>
          <w:rFonts w:hint="eastAsia" w:eastAsia="黑体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985" w:left="1531" w:header="709" w:footer="136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  <w:r>
      <w:rPr>
        <w:rFonts w:hint="eastAsia"/>
        <w:sz w:val="28"/>
      </w:rPr>
      <w:t>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</w:rPr>
    </w:pPr>
    <w:r>
      <w:rPr>
        <w:rFonts w:hint="eastAsia" w:ascii="宋体" w:hAnsi="宋体"/>
        <w:kern w:val="0"/>
        <w:sz w:val="28"/>
        <w:szCs w:val="28"/>
      </w:rPr>
      <w:t>—</w:t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kern w:val="0"/>
        <w:sz w:val="28"/>
        <w:szCs w:val="28"/>
      </w:rPr>
      <w:t xml:space="preserve"> </w:t>
    </w:r>
    <w:r>
      <w:rPr>
        <w:rFonts w:hint="eastAsia" w:ascii="宋体" w:hAnsi="宋体"/>
        <w:kern w:val="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yYmY3ZTdjNmIxZjYzOWUyZjlkYzI1ODYyMzA2ODcifQ=="/>
  </w:docVars>
  <w:rsids>
    <w:rsidRoot w:val="78A32E05"/>
    <w:rsid w:val="00034B12"/>
    <w:rsid w:val="00062F9B"/>
    <w:rsid w:val="000709BC"/>
    <w:rsid w:val="000750E7"/>
    <w:rsid w:val="00075320"/>
    <w:rsid w:val="00076292"/>
    <w:rsid w:val="000A4552"/>
    <w:rsid w:val="000B7322"/>
    <w:rsid w:val="0012058B"/>
    <w:rsid w:val="001263C9"/>
    <w:rsid w:val="00145C41"/>
    <w:rsid w:val="001677F1"/>
    <w:rsid w:val="001C0FE5"/>
    <w:rsid w:val="001C67BB"/>
    <w:rsid w:val="001E3CBC"/>
    <w:rsid w:val="001F649E"/>
    <w:rsid w:val="001F75C8"/>
    <w:rsid w:val="00202797"/>
    <w:rsid w:val="0021011C"/>
    <w:rsid w:val="00285794"/>
    <w:rsid w:val="002A0C38"/>
    <w:rsid w:val="002C2CA2"/>
    <w:rsid w:val="002D176C"/>
    <w:rsid w:val="002D2E3B"/>
    <w:rsid w:val="003146A0"/>
    <w:rsid w:val="003442EB"/>
    <w:rsid w:val="00351486"/>
    <w:rsid w:val="00396A66"/>
    <w:rsid w:val="003D7124"/>
    <w:rsid w:val="00467098"/>
    <w:rsid w:val="00480959"/>
    <w:rsid w:val="004D4654"/>
    <w:rsid w:val="004E5B39"/>
    <w:rsid w:val="00512D14"/>
    <w:rsid w:val="005632ED"/>
    <w:rsid w:val="005A1A07"/>
    <w:rsid w:val="005D1014"/>
    <w:rsid w:val="00622F66"/>
    <w:rsid w:val="0063121C"/>
    <w:rsid w:val="0067769D"/>
    <w:rsid w:val="006B6B28"/>
    <w:rsid w:val="006B7B28"/>
    <w:rsid w:val="006C23A6"/>
    <w:rsid w:val="00736249"/>
    <w:rsid w:val="00757B1E"/>
    <w:rsid w:val="00781B48"/>
    <w:rsid w:val="00781B82"/>
    <w:rsid w:val="007D717B"/>
    <w:rsid w:val="008447FF"/>
    <w:rsid w:val="008723ED"/>
    <w:rsid w:val="00872F67"/>
    <w:rsid w:val="0089039E"/>
    <w:rsid w:val="008E4888"/>
    <w:rsid w:val="0096091B"/>
    <w:rsid w:val="00974F3D"/>
    <w:rsid w:val="009867E9"/>
    <w:rsid w:val="009A3380"/>
    <w:rsid w:val="00A22966"/>
    <w:rsid w:val="00A4289C"/>
    <w:rsid w:val="00A64F1C"/>
    <w:rsid w:val="00AB6ED0"/>
    <w:rsid w:val="00B71F85"/>
    <w:rsid w:val="00B900CA"/>
    <w:rsid w:val="00BB27B3"/>
    <w:rsid w:val="00C2035D"/>
    <w:rsid w:val="00CE02E2"/>
    <w:rsid w:val="00D146F7"/>
    <w:rsid w:val="00D519E0"/>
    <w:rsid w:val="00D844C8"/>
    <w:rsid w:val="00DE4C31"/>
    <w:rsid w:val="00E07182"/>
    <w:rsid w:val="00E63DDD"/>
    <w:rsid w:val="00E7591F"/>
    <w:rsid w:val="00EE590B"/>
    <w:rsid w:val="00F00438"/>
    <w:rsid w:val="00F30EBB"/>
    <w:rsid w:val="00F32087"/>
    <w:rsid w:val="00F43CE3"/>
    <w:rsid w:val="00F45FE8"/>
    <w:rsid w:val="00F65CD0"/>
    <w:rsid w:val="00F90550"/>
    <w:rsid w:val="00FC5BA2"/>
    <w:rsid w:val="02E25CE9"/>
    <w:rsid w:val="0349281C"/>
    <w:rsid w:val="03634FD2"/>
    <w:rsid w:val="06196AE7"/>
    <w:rsid w:val="082604F9"/>
    <w:rsid w:val="08B709C6"/>
    <w:rsid w:val="0BA31A66"/>
    <w:rsid w:val="0C48659C"/>
    <w:rsid w:val="13C11C58"/>
    <w:rsid w:val="1BD569CC"/>
    <w:rsid w:val="1C600330"/>
    <w:rsid w:val="1DF861A2"/>
    <w:rsid w:val="2358498C"/>
    <w:rsid w:val="26BE023D"/>
    <w:rsid w:val="28441B85"/>
    <w:rsid w:val="29D760C9"/>
    <w:rsid w:val="2AA144D4"/>
    <w:rsid w:val="2BC9656D"/>
    <w:rsid w:val="2E787DE9"/>
    <w:rsid w:val="2E9C5155"/>
    <w:rsid w:val="2F811B32"/>
    <w:rsid w:val="32530835"/>
    <w:rsid w:val="32557E6C"/>
    <w:rsid w:val="3395223E"/>
    <w:rsid w:val="36905E38"/>
    <w:rsid w:val="3AFF1AAC"/>
    <w:rsid w:val="3B82397D"/>
    <w:rsid w:val="411053CC"/>
    <w:rsid w:val="41FE1888"/>
    <w:rsid w:val="42457968"/>
    <w:rsid w:val="42992C01"/>
    <w:rsid w:val="478570CB"/>
    <w:rsid w:val="491F7EB4"/>
    <w:rsid w:val="51C4549E"/>
    <w:rsid w:val="55423B70"/>
    <w:rsid w:val="588254B2"/>
    <w:rsid w:val="597A602D"/>
    <w:rsid w:val="59A907E1"/>
    <w:rsid w:val="605B24B8"/>
    <w:rsid w:val="62CE1A5E"/>
    <w:rsid w:val="66BB1995"/>
    <w:rsid w:val="712C1F25"/>
    <w:rsid w:val="72B76958"/>
    <w:rsid w:val="765E1F0D"/>
    <w:rsid w:val="76C95C1A"/>
    <w:rsid w:val="77653BDE"/>
    <w:rsid w:val="78A32E05"/>
    <w:rsid w:val="7A8760F9"/>
    <w:rsid w:val="7C4B08C2"/>
    <w:rsid w:val="7EAE4566"/>
    <w:rsid w:val="7F7F4EB0"/>
    <w:rsid w:val="7F857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8">
    <w:name w:val=" Char Char1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 Char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0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1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19;&#24220;&#12289;&#20826;&#22996;&#25991;&#20214;\&#26032;&#25991;&#20214;&#22836;\&#25919;&#24220;&#25991;&#21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政府文号.dot</Template>
  <Pages>1</Pages>
  <Words>6</Words>
  <Characters>6</Characters>
  <Lines>1</Lines>
  <Paragraphs>1</Paragraphs>
  <TotalTime>19</TotalTime>
  <ScaleCrop>false</ScaleCrop>
  <LinksUpToDate>false</LinksUpToDate>
  <CharactersWithSpaces>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2020-07-08T02:02:00Z</dcterms:created>
  <dc:creator>雪堰镇</dc:creator>
  <cp:lastModifiedBy>蓝色火焰</cp:lastModifiedBy>
  <cp:lastPrinted>2020-09-15T07:29:00Z</cp:lastPrinted>
  <dcterms:modified xsi:type="dcterms:W3CDTF">2023-08-24T09:07:27Z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F53F0363831244F9A4C6F4BA932A8E26_12</vt:lpwstr>
  </property>
</Properties>
</file>