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年村违法用地、违法建设考核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hint="default" w:ascii="Times New Roman" w:hAnsi="Times New Roman" w:eastAsia="微软雅黑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评分表（100分）</w:t>
      </w:r>
    </w:p>
    <w:tbl>
      <w:tblPr>
        <w:tblStyle w:val="7"/>
        <w:tblW w:w="98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"/>
        <w:gridCol w:w="2800"/>
        <w:gridCol w:w="4103"/>
        <w:gridCol w:w="1183"/>
        <w:gridCol w:w="9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考核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目标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考核内容（分数）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扣分标准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项目分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实考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评分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建立二、三级“两违”巡查网格（10分）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无三级巡查网格扣5分，无二级巡查网格此项不得分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实行网格化巡查管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制度（10分）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制定但未实行网格化巡查管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制度的扣5分，未制定网格化巡查管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制度此项不得分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有遏制“两违”的具体制度与考核措施（10分）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无工作制度的扣5分，无具体考核措施的扣5分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建立“两违”巡查记录（10分）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巡查记录不全、缺失的有一起扣2分，无巡查记录的此项不得分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“两违”线索按规定及时报送镇综合信息指挥中心（20分）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未按规定要求报送线索的，民房每起扣2分，厂房每起扣5分，违法用地每起扣10分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发现“两违”及时阻止并主动协调拆除、整改、复垦（10分）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未能及时有效处置“两违”的，民房每起扣2分，企业厂房每起扣3分，违法用地每起扣5分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组织联合执法时，村主要干部应到现场进行组织协调（10分）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村主要干部不到现场组织协调的，有一次扣10分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拆违结束后做好事主的政策宣传和安抚工作，无上访事件（10分）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上访造成不良影响的，有一次扣5分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8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妥善处理涉及“两违”群众举报和信访问题（10分）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不积极协调处理的，有一次扣5分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备注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“两违”整治有明显成效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主动对存量“两违”问题开展整治，整治有效的加5分。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新增“两违”在发现后一周内由村里自行组织整改到位的，不予扣分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after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7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合  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0"/>
        </w:tabs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17" w:bottom="1984" w:left="1417" w:header="709" w:footer="1361" w:gutter="0"/>
          <w:pgNumType w:fmt="decimal"/>
          <w:cols w:space="0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560" w:lineRule="atLeas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附件2</w:t>
      </w:r>
    </w:p>
    <w:p>
      <w:pPr>
        <w:widowControl/>
        <w:tabs>
          <w:tab w:val="left" w:pos="0"/>
        </w:tabs>
        <w:adjustRightInd w:val="0"/>
        <w:snapToGrid w:val="0"/>
        <w:spacing w:after="156" w:afterLines="5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礼嘉镇违法用地、违法建设处置流程</w:t>
      </w:r>
    </w:p>
    <w:p>
      <w:pPr>
        <w:rPr>
          <w:rFonts w:hint="default" w:ascii="Times New Roman" w:hAnsi="Times New Roman" w:cs="Times New Roman"/>
          <w:bCs/>
          <w:sz w:val="32"/>
          <w:szCs w:val="32"/>
        </w:rPr>
        <w:sectPr>
          <w:pgSz w:w="16840" w:h="11907" w:orient="landscape"/>
          <w:pgMar w:top="1531" w:right="2098" w:bottom="1531" w:left="1984" w:header="709" w:footer="1361" w:gutter="0"/>
          <w:pgNumType w:fmt="decimal"/>
          <w:cols w:space="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2546985</wp:posOffset>
                </wp:positionV>
                <wp:extent cx="1266825" cy="584835"/>
                <wp:effectExtent l="6350" t="6350" r="2222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建设局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.55pt;margin-top:200.55pt;height:46.05pt;width:99.75pt;z-index:251667456;v-text-anchor:middle;mso-width-relative:page;mso-height-relative:page;" fillcolor="#FFFFFF" filled="t" stroked="t" coordsize="21600,21600" o:gfxdata="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wAyj9gAAAALAQAADwAAAAAAAAABACAAAAAi&#10;AAAAZHJzL2Rvd25yZXYueG1sUEsBAhQAFAAAAAgAh07iQOfr8YF8AgAADQ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建设局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2637790</wp:posOffset>
                </wp:positionV>
                <wp:extent cx="2240915" cy="494030"/>
                <wp:effectExtent l="6350" t="6350" r="19685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自然资源和规划所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2pt;margin-top:207.7pt;height:38.9pt;width:176.45pt;z-index:251668480;v-text-anchor:middle;mso-width-relative:page;mso-height-relative:page;" fillcolor="#FFFFFF" filled="t" stroked="t" coordsize="21600,21600" o:gfxdata="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doiOtgAAAALAQAADwAAAAAAAAABACAAAAAi&#10;AAAAZHJzL2Rvd25yZXYueG1sUEsBAhQAFAAAAAgAh07iQD3x9l18AgAADw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自然资源和规划所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6969760</wp:posOffset>
                </wp:positionH>
                <wp:positionV relativeFrom="paragraph">
                  <wp:posOffset>3173095</wp:posOffset>
                </wp:positionV>
                <wp:extent cx="1887855" cy="538480"/>
                <wp:effectExtent l="0" t="0" r="0" b="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538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核实违法民房和设施农用地改变用途上报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8.8pt;margin-top:249.85pt;height:42.4pt;width:148.65pt;z-index:251696128;v-text-anchor:middle;mso-width-relative:page;mso-height-relative:page;" filled="f" stroked="f" coordsize="21600,21600" arcsize="0.166666666666667" o:gfxdata="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zpPu9oAAAANAQAADwAAAAAAAAABACAAAAAiAAAA&#10;ZHJzL2Rvd25yZXYueG1sUEsBAhQAFAAAAAgAh07iQOM9yGt3AgAAyAQAAA4AAAAAAAAAAQAgAAAA&#10;KQ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核实违法民房和设施农用地改变用途上报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7208520</wp:posOffset>
                </wp:positionH>
                <wp:positionV relativeFrom="paragraph">
                  <wp:posOffset>2030095</wp:posOffset>
                </wp:positionV>
                <wp:extent cx="1409065" cy="538480"/>
                <wp:effectExtent l="0" t="0" r="0" b="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38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违法民房和设施农用地改变用途用途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7.6pt;margin-top:159.85pt;height:42.4pt;width:110.95pt;z-index:251693056;v-text-anchor:middle;mso-width-relative:page;mso-height-relative:page;" filled="f" stroked="f" coordsize="21600,21600" arcsize="0.166666666666667" o:gfxdata="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bgoILaAAAADQEAAA8AAAAAAAAAAQAgAAAAIgAA&#10;AGRycy9kb3ducmV2LnhtbFBLAQIUABQAAAAIAIdO4kAYEGIDeAIAAMgEAAAOAAAAAAAAAAEAIAAA&#10;ACkBAABkcnMvZTJvRG9jLnhtbFBLBQYAAAAABgAGAFkBAAAT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违法民房和设施农用地改变用途用途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4286250</wp:posOffset>
                </wp:positionV>
                <wp:extent cx="2472055" cy="372745"/>
                <wp:effectExtent l="0" t="0" r="0" b="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372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组织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15pt;margin-top:337.5pt;height:29.35pt;width:194.65pt;z-index:251705344;v-text-anchor:middle;mso-width-relative:page;mso-height-relative:page;" filled="f" stroked="f" coordsize="21600,21600" arcsize="0.166666666666667" o:gfxdata="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oRS/z2AAAAAwBAAAPAAAAAAAAAAEAIAAAACIAAABk&#10;cnMvZG93bnJldi54bWxQSwECFAAUAAAACACHTuJAXjtV2XgCAADIBAAADgAAAAAAAAABACAAAAAn&#10;AQAAZHJzL2Uyb0RvYy54bWxQSwUGAAAAAAYABgBZAQAAE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组织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4604385</wp:posOffset>
                </wp:positionV>
                <wp:extent cx="2246630" cy="433070"/>
                <wp:effectExtent l="6350" t="6350" r="13970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微软雅黑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现场核实，并进行流转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65pt;margin-top:362.55pt;height:34.1pt;width:176.9pt;z-index:251703296;v-text-anchor:middle;mso-width-relative:page;mso-height-relative:page;" fillcolor="#FFFFFF" filled="t" stroked="t" coordsize="21600,21600" o:gfxdata="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YXqlNkAAAALAQAADwAAAAAAAAAB&#10;ACAAAAAiAAAAZHJzL2Rvd25yZXYueG1sUEsBAhQAFAAAAAgAh07iQLBfGGqBAgAADwUAAA4AAAAA&#10;AAAAAQAgAAAAKA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 inset="2.54mm,1mm,2.54mm,1.27mm"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微软雅黑" w:cs="宋体"/>
                          <w:color w:val="000000"/>
                          <w:kern w:val="0"/>
                          <w:sz w:val="32"/>
                          <w:szCs w:val="32"/>
                        </w:rPr>
                        <w:t>现场核实，并进行流转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4480560</wp:posOffset>
                </wp:positionV>
                <wp:extent cx="246380" cy="1270"/>
                <wp:effectExtent l="48895" t="0" r="64135" b="1270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5760085" y="6125845"/>
                          <a:ext cx="24638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51.35pt;margin-top:352.8pt;height:0.1pt;width:19.4pt;rotation:-5898240f;z-index:251704320;mso-width-relative:page;mso-height-relative:page;" filled="f" stroked="t" coordsize="21600,21600" o:gfxdata="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NxsODaAAAACwEAAA8AAAAAAAAAAQAgAAAA&#10;IgAAAGRycy9kb3ducmV2LnhtbFBLAQIUABQAAAAIAIdO4kAVAJLnQgIAAFAEAAAOAAAAAAAAAAEA&#10;IAAAACkBAABkcnMvZTJvRG9jLnhtbFBLBQYAAAAABgAGAFkBAADdBQAAAAA=&#10;" adj="10800">
                <v:fill on="f" focussize="0,0"/>
                <v:stroke weight="0.5pt" color="#000000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4098290</wp:posOffset>
                </wp:positionV>
                <wp:extent cx="2658745" cy="337820"/>
                <wp:effectExtent l="0" t="0" r="0" b="0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745" cy="33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经领导小组讨论决定后，委托执行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.5pt;margin-top:322.7pt;height:26.6pt;width:209.35pt;z-index:251697152;v-text-anchor:middle;mso-width-relative:page;mso-height-relative:page;" filled="f" stroked="f" coordsize="21600,21600" arcsize="0.166666666666667" o:gfxdata="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kkkkvZAAAACgEAAA8AAAAAAAAAAQAgAAAAIgAA&#10;AGRycy9kb3ducmV2LnhtbFBLAQIUABQAAAAIAIdO4kBQ4tAkeQIAAMgEAAAOAAAAAAAAAAEAIAAA&#10;ACgBAABkcnMvZTJvRG9jLnhtbFBLBQYAAAAABgAGAFkBAAAT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经领导小组讨论决定后，委托执行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4071620</wp:posOffset>
                </wp:positionV>
                <wp:extent cx="2472055" cy="372745"/>
                <wp:effectExtent l="0" t="0" r="0" b="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372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无法有效管控的，书面上报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1.05pt;margin-top:320.6pt;height:29.35pt;width:194.65pt;z-index:251687936;v-text-anchor:middle;mso-width-relative:page;mso-height-relative:page;" filled="f" stroked="f" coordsize="21600,21600" arcsize="0.166666666666667" o:gfxdata="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TDxU9kAAAAMAQAADwAAAAAAAAABACAAAAAiAAAA&#10;ZHJzL2Rvd25yZXYueG1sUEsBAhQAFAAAAAgAh07iQM60vcd4AgAAyAQAAA4AAAAAAAAAAQAgAAAA&#10;KA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无法有效管控的，书面上报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3660775</wp:posOffset>
                </wp:positionV>
                <wp:extent cx="2332990" cy="372745"/>
                <wp:effectExtent l="0" t="0" r="0" b="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372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发现未有效管控的，书面告知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0.55pt;margin-top:288.25pt;height:29.35pt;width:183.7pt;z-index:251702272;v-text-anchor:middle;mso-width-relative:page;mso-height-relative:page;" filled="f" stroked="f" coordsize="21600,21600" arcsize="0.166666666666667" o:gfxdata="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qF4yNoAAAAMAQAADwAAAAAAAAABACAAAAAiAAAA&#10;ZHJzL2Rvd25yZXYueG1sUEsBAhQAFAAAAAgAh07iQM5zoHR3AgAAyAQAAA4AAAAAAAAAAQAgAAAA&#10;KQ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发现未有效管控的，书面告知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3173095</wp:posOffset>
                </wp:positionV>
                <wp:extent cx="2028190" cy="337820"/>
                <wp:effectExtent l="0" t="0" r="0" b="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3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核实的违法用地行为上报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9.8pt;margin-top:249.85pt;height:26.6pt;width:159.7pt;z-index:251694080;v-text-anchor:middle;mso-width-relative:page;mso-height-relative:page;" filled="f" stroked="f" coordsize="21600,21600" arcsize="0.166666666666667" o:gfxdata="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G2oMNkAAAALAQAADwAAAAAAAAABACAAAAAiAAAA&#10;ZHJzL2Rvd25yZXYueG1sUEsBAhQAFAAAAAgAh07iQJmv8yx4AgAAyAQAAA4AAAAAAAAAAQAgAAAA&#10;KA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核实的违法用地行为上报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3138170</wp:posOffset>
                </wp:positionV>
                <wp:extent cx="2028190" cy="337820"/>
                <wp:effectExtent l="0" t="0" r="0" b="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33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核实的违法建设行为上报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5.85pt;margin-top:247.1pt;height:26.6pt;width:159.7pt;z-index:251695104;v-text-anchor:middle;mso-width-relative:page;mso-height-relative:page;" filled="f" stroked="f" coordsize="21600,21600" arcsize="0.166666666666667" o:gfxdata="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/oVdNoAAAAMAQAADwAAAAAAAAABACAAAAAiAAAA&#10;ZHJzL2Rvd25yZXYueG1sUEsBAhQAFAAAAAgAh07iQD0wUzt3AgAAyAQAAA4AAAAAAAAAAQAgAAAA&#10;KQ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核实的违法建设行为上报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3773170</wp:posOffset>
                </wp:positionV>
                <wp:extent cx="2882900" cy="584835"/>
                <wp:effectExtent l="6350" t="6350" r="6350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Tahoma" w:hAnsi="Tahoma" w:eastAsia="微软雅黑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微软雅黑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镇“两违”管</w:t>
                            </w:r>
                            <w:r>
                              <w:rPr>
                                <w:rFonts w:hint="eastAsia" w:ascii="宋体" w:hAnsi="宋体" w:eastAsia="微软雅黑" w:cs="宋体"/>
                                <w:color w:val="00000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控</w:t>
                            </w:r>
                            <w:r>
                              <w:rPr>
                                <w:rFonts w:hint="eastAsia" w:ascii="宋体" w:hAnsi="宋体" w:eastAsia="微软雅黑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工作领导小组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5pt;margin-top:297.1pt;height:46.05pt;width:227pt;z-index:251669504;v-text-anchor:middle;mso-width-relative:page;mso-height-relative:page;" fillcolor="#FFFFFF" filled="t" stroked="t" coordsize="21600,21600" o:gfxdata="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NBDtx2QAAAAsBAAAPAAAAAAAAAAEAIAAAACIA&#10;AABkcnMvZG93bnJldi54bWxQSwECFAAUAAAACACHTuJATaLtunoCAAAPBQAADgAAAAAAAAABACAA&#10;AAAo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Tahoma" w:hAnsi="Tahoma" w:eastAsia="微软雅黑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微软雅黑" w:cs="宋体"/>
                          <w:color w:val="000000"/>
                          <w:kern w:val="0"/>
                          <w:sz w:val="32"/>
                          <w:szCs w:val="32"/>
                        </w:rPr>
                        <w:t>镇“两违”管</w:t>
                      </w:r>
                      <w:r>
                        <w:rPr>
                          <w:rFonts w:hint="eastAsia" w:ascii="宋体" w:hAnsi="宋体" w:eastAsia="微软雅黑" w:cs="宋体"/>
                          <w:color w:val="000000"/>
                          <w:kern w:val="0"/>
                          <w:sz w:val="32"/>
                          <w:szCs w:val="32"/>
                          <w:lang w:eastAsia="zh-CN"/>
                        </w:rPr>
                        <w:t>控</w:t>
                      </w:r>
                      <w:r>
                        <w:rPr>
                          <w:rFonts w:hint="eastAsia" w:ascii="宋体" w:hAnsi="宋体" w:eastAsia="微软雅黑" w:cs="宋体"/>
                          <w:color w:val="000000"/>
                          <w:kern w:val="0"/>
                          <w:sz w:val="32"/>
                          <w:szCs w:val="32"/>
                        </w:rPr>
                        <w:t>工作领导小组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6026150</wp:posOffset>
                </wp:positionH>
                <wp:positionV relativeFrom="paragraph">
                  <wp:posOffset>1657350</wp:posOffset>
                </wp:positionV>
                <wp:extent cx="2328545" cy="2408555"/>
                <wp:effectExtent l="0" t="48895" r="243205" b="57150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285990" y="3340735"/>
                          <a:ext cx="2328545" cy="2408555"/>
                        </a:xfrm>
                        <a:prstGeom prst="bentConnector3">
                          <a:avLst>
                            <a:gd name="adj1" fmla="val 110226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74.5pt;margin-top:130.5pt;height:189.65pt;width:183.35pt;z-index:251701248;mso-width-relative:page;mso-height-relative:page;" filled="f" stroked="t" coordsize="21600,21600" o:gfxdata="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pT03faAAAADAEAAA8AAAAA&#10;AAAAAQAgAAAAIgAAAGRycy9kb3ducmV2LnhtbFBLAQIUABQAAAAIAIdO4kBAP137SwIAAGsEAAAO&#10;AAAAAAAAAAEAIAAAACkBAABkcnMvZTJvRG9jLnhtbFBLBQYAAAAABgAGAFkBAADmBQAAAAA=&#10;" adj="23809">
                <v:fill on="f" focussize="0,0"/>
                <v:stroke weight="0.5pt" color="#000000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-994410</wp:posOffset>
                </wp:positionH>
                <wp:positionV relativeFrom="paragraph">
                  <wp:posOffset>2485390</wp:posOffset>
                </wp:positionV>
                <wp:extent cx="1144270" cy="977900"/>
                <wp:effectExtent l="6350" t="6350" r="11430" b="63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400" w:lineRule="exact"/>
                              <w:jc w:val="left"/>
                              <w:rPr>
                                <w:rFonts w:ascii="Tahoma" w:hAnsi="Tahoma" w:eastAsia="微软雅黑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28"/>
                                <w:szCs w:val="28"/>
                              </w:rPr>
                              <w:t>立案查处、强制拆除等措施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8.3pt;margin-top:195.7pt;height:77pt;width:90.1pt;z-index:251698176;v-text-anchor:middle;mso-width-relative:page;mso-height-relative:page;" fillcolor="#FFFFFF" filled="t" stroked="t" coordsize="21600,21600" o:gfxdata="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Nag7PZAAAACwEAAA8AAAAAAAAAAQAgAAAA&#10;IgAAAGRycy9kb3ducmV2LnhtbFBLAQIUABQAAAAIAIdO4kAmuEWgfAIAAA8FAAAOAAAAAAAAAAEA&#10;IAAAACg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400" w:lineRule="exact"/>
                        <w:jc w:val="left"/>
                        <w:rPr>
                          <w:rFonts w:ascii="Tahoma" w:hAnsi="Tahoma" w:eastAsia="微软雅黑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28"/>
                          <w:szCs w:val="28"/>
                        </w:rPr>
                        <w:t>立案查处、强制拆除等措施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1668780</wp:posOffset>
                </wp:positionV>
                <wp:extent cx="540385" cy="600710"/>
                <wp:effectExtent l="0" t="0" r="0" b="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6007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采取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1.7pt;margin-top:131.4pt;height:47.3pt;width:42.55pt;z-index:251700224;v-text-anchor:middle;mso-width-relative:page;mso-height-relative:page;" filled="f" stroked="f" coordsize="21600,21600" arcsize="0.166666666666667" o:gfxdata="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CaISzbAAAADAEAAA8AAAAAAAAAAQAgAAAAIgAA&#10;AGRycy9kb3ducmV2LnhtbFBLAQIUABQAAAAIAIdO4kDpO4mAdwIAAMcEAAAOAAAAAAAAAAEAIAAA&#10;ACoBAABkcnMvZTJvRG9jLnhtbFBLBQYAAAAABgAGAFkBAAAT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采取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1656715</wp:posOffset>
                </wp:positionV>
                <wp:extent cx="425450" cy="828675"/>
                <wp:effectExtent l="48895" t="4445" r="1905" b="508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425450" cy="82867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33.25pt;margin-top:130.45pt;height:65.25pt;width:33.5pt;rotation:11796480f;z-index:251699200;mso-width-relative:page;mso-height-relative:page;" filled="f" stroked="t" coordsize="21600,21600" o:gfxdata="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dhdxfVAAAACAEAAA8AAAAA&#10;AAAAAQAgAAAAIgAAAGRycy9kb3ducmV2LnhtbFBLAQIUABQAAAAIAIdO4kATfo6dFwIAAAsEAAAO&#10;AAAAAAAAAAEAIAAAACQBAABkcnMvZTJvRG9jLnhtbFBLBQYAAAAABgAGAFkBAACtBQAAAAA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2560955</wp:posOffset>
                </wp:positionV>
                <wp:extent cx="1885315" cy="584835"/>
                <wp:effectExtent l="6350" t="6350" r="1333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农村工作局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8.25pt;margin-top:201.65pt;height:46.05pt;width:148.45pt;z-index:251666432;v-text-anchor:middle;mso-width-relative:page;mso-height-relative:page;" fillcolor="#FFFFFF" filled="t" stroked="t" coordsize="21600,21600" o:gfxdata="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EQmG/aAAAADAEAAA8AAAAAAAAAAQAgAAAA&#10;IgAAAGRycy9kb3ducmV2LnhtbFBLAQIUABQAAAAIAIdO4kA5bL9XewIAAA0FAAAOAAAAAAAAAAEA&#10;IAAAACkBAABkcnMvZTJvRG9jLnhtbFBLBQYAAAAABgAGAFkBAAAW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农村工作局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2237740</wp:posOffset>
                </wp:positionV>
                <wp:extent cx="1210310" cy="372745"/>
                <wp:effectExtent l="0" t="0" r="0" b="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10" cy="372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违法建设行为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4.15pt;margin-top:176.2pt;height:29.35pt;width:95.3pt;z-index:251692032;v-text-anchor:middle;mso-width-relative:page;mso-height-relative:page;" filled="f" stroked="f" coordsize="21600,21600" arcsize="0.166666666666667" o:gfxdata="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qG/FrZAAAACwEAAA8AAAAAAAAAAQAgAAAAIgAAAGRy&#10;cy9kb3ducmV2LnhtbFBLAQIUABQAAAAIAIdO4kD5BPkFdgIAAMgEAAAOAAAAAAAAAAEAIAAAACgB&#10;AABkcnMvZTJvRG9jLnhtbFBLBQYAAAAABgAGAFkBAAAQ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违法建设行为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2265680</wp:posOffset>
                </wp:positionV>
                <wp:extent cx="1259840" cy="337820"/>
                <wp:effectExtent l="0" t="0" r="0" b="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3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违法用地行为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7.65pt;margin-top:178.4pt;height:26.6pt;width:99.2pt;z-index:251691008;v-text-anchor:middle;mso-width-relative:page;mso-height-relative:page;" filled="f" stroked="f" coordsize="21600,21600" arcsize="0.166666666666667" o:gfxdata="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td+LXYAAAACwEAAA8AAAAAAAAAAQAgAAAAIgAAAGRy&#10;cy9kb3ducmV2LnhtbFBLAQIUABQAAAAIAIdO4kChL2y1dwIAAMgEAAAOAAAAAAAAAAEAIAAAACcB&#10;AABkcnMvZTJvRG9jLnhtbFBLBQYAAAAABgAGAFkBAAAQ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违法用地行为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782955</wp:posOffset>
                </wp:positionV>
                <wp:extent cx="705485" cy="296545"/>
                <wp:effectExtent l="0" t="0" r="0" b="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965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派单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6.35pt;margin-top:61.65pt;height:23.35pt;width:55.55pt;z-index:251689984;v-text-anchor:middle;mso-width-relative:page;mso-height-relative:page;" filled="f" stroked="f" coordsize="21600,21600" arcsize="0.166666666666667" o:gfxdata="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E864bXAAAACwEAAA8AAAAAAAAAAQAgAAAAIgAAAGRy&#10;cy9kb3ducmV2LnhtbFBLAQIUABQAAAAIAIdO4kAuKOv+eAIAAMcEAAAOAAAAAAAAAAEAIAAAACYB&#10;AABkcnMvZTJvRG9jLnhtbFBLBQYAAAAABgAGAFkBAAAQ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派单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7345680</wp:posOffset>
                </wp:positionH>
                <wp:positionV relativeFrom="paragraph">
                  <wp:posOffset>782955</wp:posOffset>
                </wp:positionV>
                <wp:extent cx="705485" cy="296545"/>
                <wp:effectExtent l="0" t="0" r="0" b="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965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8.4pt;margin-top:61.65pt;height:23.35pt;width:55.55pt;z-index:251686912;v-text-anchor:middle;mso-width-relative:page;mso-height-relative:page;" filled="f" stroked="f" coordsize="21600,21600" arcsize="0.166666666666667" o:gfxdata="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WLjldkAAAANAQAADwAAAAAAAAABACAAAAAiAAAA&#10;ZHJzL2Rvd25yZXYueG1sUEsBAhQAFAAAAAgAh07iQKIpwa94AgAAxwQAAA4AAAAAAAAAAQAgAAAA&#10;KAEAAGRycy9lMm9Eb2MueG1sUEsFBgAAAAAGAAYAWQEAABI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汇报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441960</wp:posOffset>
                </wp:positionV>
                <wp:extent cx="572770" cy="1268730"/>
                <wp:effectExtent l="48895" t="0" r="15875" b="1778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6193790" y="2125345"/>
                          <a:ext cx="572770" cy="12687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88.5pt;margin-top:34.8pt;height:99.9pt;width:45.1pt;rotation:5898240f;z-index:251688960;mso-width-relative:page;mso-height-relative:page;" filled="f" stroked="t" coordsize="21600,21600" o:gfxdata="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0CJKTYAAAACgEAAA8AAAAAAAAAAQAgAAAAIgAAAGRycy9kb3du&#10;cmV2LnhtbFBLAQIUABQAAAAIAIdO4kBXIweKOAIAADAEAAAOAAAAAAAAAAEAIAAAACcBAABkcnMv&#10;ZTJvRG9jLnhtbFBLBQYAAAAABgAGAFkBAADRBQAAAAA=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1343660</wp:posOffset>
                </wp:positionV>
                <wp:extent cx="705485" cy="296545"/>
                <wp:effectExtent l="0" t="0" r="0" b="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8725" y="2740660"/>
                          <a:ext cx="705485" cy="2965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9pt;margin-top:105.8pt;height:23.35pt;width:55.55pt;z-index:251684864;v-text-anchor:middle;mso-width-relative:page;mso-height-relative:page;" filled="f" stroked="f" coordsize="21600,21600" arcsize="0.166666666666667" o:gfxdata="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npcYHZAAAACwEAAA8AAAAAAAAA&#10;AQAgAAAAIgAAAGRycy9kb3ducmV2LnhtbFBLAQIUABQAAAAIAIdO4kAPPqR3ggIAANMEAAAOAAAA&#10;AAAAAAEAIAAAACgBAABkcnMvZTJvRG9jLnhtbFBLBQYAAAAABgAGAFkBAAAcBg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移交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782955</wp:posOffset>
                </wp:positionV>
                <wp:extent cx="705485" cy="296545"/>
                <wp:effectExtent l="0" t="0" r="0" b="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965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2.8pt;margin-top:61.65pt;height:23.35pt;width:55.55pt;z-index:251685888;v-text-anchor:middle;mso-width-relative:page;mso-height-relative:page;" filled="f" stroked="f" coordsize="21600,21600" arcsize="0.166666666666667" o:gfxdata="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dbum2QAAAAsBAAAPAAAAAAAAAAEAIAAAACIAAABk&#10;cnMvZG93bnJldi54bWxQSwECFAAUAAAACACHTuJA0yqORncCAADHBAAADgAAAAAAAAABACAAAAAo&#10;AQAAZHJzL2Uyb0RvYy54bWxQSwUGAAAAAAYABgBZAQAAE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kern w:val="0"/>
                          <w:sz w:val="24"/>
                          <w:szCs w:val="22"/>
                        </w:rPr>
                        <w:t>报送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205105</wp:posOffset>
                </wp:positionV>
                <wp:extent cx="1885315" cy="584835"/>
                <wp:effectExtent l="6350" t="6350" r="1333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6940" y="1869440"/>
                          <a:ext cx="18853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网格员巡查发现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75pt;margin-top:16.15pt;height:46.05pt;width:148.45pt;z-index:251662336;v-text-anchor:middle;mso-width-relative:page;mso-height-relative:page;" fillcolor="#FFFFFF" filled="t" stroked="t" coordsize="21600,21600" o:gfxdata="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gJCCfYAAAACwEAAA8AAAAA&#10;AAAAAQAgAAAAIgAAAGRycy9kb3ducmV2LnhtbFBLAQIUABQAAAAIAIdO4kBYYhmwhgIAABsFAAAO&#10;AAAAAAAAAAEAIAAAACcBAABkcnMvZTJvRG9jLnhtbFBLBQYAAAAABgAGAFkBAAAf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网格员巡查发现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6361430</wp:posOffset>
                </wp:positionH>
                <wp:positionV relativeFrom="paragraph">
                  <wp:posOffset>1364615</wp:posOffset>
                </wp:positionV>
                <wp:extent cx="1993265" cy="584835"/>
                <wp:effectExtent l="6350" t="6350" r="1968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26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0"/>
                                <w:szCs w:val="30"/>
                              </w:rPr>
                              <w:t>各村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0.9pt;margin-top:107.45pt;height:46.05pt;width:156.95pt;z-index:251663360;v-text-anchor:middle;mso-width-relative:page;mso-height-relative:page;" fillcolor="#FFFFFF" filled="t" stroked="t" coordsize="21600,21600" o:gfxdata="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zoGz42AAAAA0BAAAPAAAAAAAAAAEAIAAA&#10;ACIAAABkcnMvZG93bnJldi54bWxQSwECFAAUAAAACACHTuJAKjoC6X4CAAAPBQAADgAAAAAAAAAB&#10;ACAAAAAnAQAAZHJzL2Uyb0RvYy54bWxQSwUGAAAAAAYABgBZAQAAF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0"/>
                          <w:szCs w:val="30"/>
                        </w:rPr>
                        <w:t>各村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193040</wp:posOffset>
                </wp:positionV>
                <wp:extent cx="1229360" cy="584835"/>
                <wp:effectExtent l="6350" t="6350" r="21590" b="1841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上级平台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35pt;margin-top:15.2pt;height:46.05pt;width:96.8pt;z-index:251660288;v-text-anchor:middle;mso-width-relative:page;mso-height-relative:page;" fillcolor="#FFFFFF" filled="t" stroked="t" coordsize="21600,21600" o:gfxdata="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HKhp2AAAAAoBAAAPAAAAAAAAAAEAIAAAACIA&#10;AABkcnMvZG93bnJldi54bWxQSwECFAAUAAAACACHTuJA9hJeJXsCAAAPBQAADgAAAAAAAAABACAA&#10;AAAnAQAAZHJzL2Uyb0RvYy54bWxQSwUGAAAAAAYABgBZAQAAF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上级平台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1363980</wp:posOffset>
                </wp:positionV>
                <wp:extent cx="1885315" cy="584835"/>
                <wp:effectExtent l="6350" t="6350" r="1333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综合行政执法局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25pt;margin-top:107.4pt;height:46.05pt;width:148.45pt;z-index:251665408;v-text-anchor:middle;mso-width-relative:page;mso-height-relative:page;" fillcolor="#FFFFFF" filled="t" stroked="t" coordsize="21600,21600" o:gfxdata="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8uIK9YAAAAIAQAADwAAAAAAAAABACAAAAAiAAAA&#10;ZHJzL2Rvd25yZXYueG1sUEsBAhQAFAAAAAgAh07iQFXQBB17AgAADQUAAA4AAAAAAAAAAQAgAAAA&#10;JQ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综合行政执法局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186690</wp:posOffset>
                </wp:positionV>
                <wp:extent cx="1333500" cy="584835"/>
                <wp:effectExtent l="6350" t="6350" r="12700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领导交办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pt;margin-top:14.7pt;height:46.05pt;width:105pt;z-index:251670528;v-text-anchor:middle;mso-width-relative:page;mso-height-relative:page;" fillcolor="#FFFFFF" filled="t" stroked="t" coordsize="21600,21600" o:gfxdata="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YweHtUAAAAKAQAADwAAAAAAAAABACAAAAAiAAAAZHJz&#10;L2Rvd25yZXYueG1sUEsBAhQAFAAAAAgAh07iQL6a4O95AgAADwUAAA4AAAAAAAAAAQAgAAAAJAEA&#10;AGRycy9lMm9Eb2MueG1sUEsFBgAAAAAGAAYAWQEAAA8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领导交办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185420</wp:posOffset>
                </wp:positionV>
                <wp:extent cx="1263015" cy="597535"/>
                <wp:effectExtent l="6350" t="6350" r="6985" b="247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信访举报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4pt;margin-top:14.6pt;height:47.05pt;width:99.45pt;z-index:251664384;v-text-anchor:middle;mso-width-relative:page;mso-height-relative:page;" fillcolor="#FFFFFF" filled="t" stroked="t" coordsize="21600,21600" o:gfxdata="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2h44NYAAAAKAQAADwAAAAAAAAABACAAAAAiAAAA&#10;ZHJzL2Rvd25yZXYueG1sUEsBAhQAFAAAAAgAh07iQAVJYwx7AgAADQUAAA4AAAAAAAAAAQAgAAAA&#10;JQEAAGRycy9lMm9Eb2MueG1sUEsFBgAAAAAGAAYAWQEAAB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信访举报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1362710</wp:posOffset>
                </wp:positionV>
                <wp:extent cx="1885315" cy="584835"/>
                <wp:effectExtent l="6350" t="6350" r="1333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center"/>
                              <w:rPr>
                                <w:rFonts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ahoma" w:hAnsi="Tahoma" w:eastAsia="微软雅黑"/>
                                <w:kern w:val="0"/>
                                <w:sz w:val="32"/>
                                <w:szCs w:val="32"/>
                              </w:rPr>
                              <w:t>综合信息指挥中心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85pt;margin-top:107.3pt;height:46.05pt;width:148.45pt;z-index:251661312;v-text-anchor:middle;mso-width-relative:page;mso-height-relative:page;" fillcolor="#FFFFFF" filled="t" stroked="t" coordsize="21600,21600" o:gfxdata="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gbUxdgAAAALAQAADwAAAAAAAAABACAAAAAi&#10;AAAAZHJzL2Rvd25yZXYueG1sUEsBAhQAFAAAAAgAh07iQItXSst8AgAADQUAAA4AAAAAAAAAAQAg&#10;AAAAJw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center"/>
                        <w:rPr>
                          <w:rFonts w:ascii="Tahoma" w:hAnsi="Tahoma" w:eastAsia="微软雅黑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ahoma" w:hAnsi="Tahoma" w:eastAsia="微软雅黑"/>
                          <w:kern w:val="0"/>
                          <w:sz w:val="32"/>
                          <w:szCs w:val="32"/>
                        </w:rPr>
                        <w:t>综合信息指挥中心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1948815</wp:posOffset>
                </wp:positionV>
                <wp:extent cx="2197100" cy="2117090"/>
                <wp:effectExtent l="48895" t="0" r="1905" b="1651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197100" cy="211709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74.5pt;margin-top:153.45pt;height:166.7pt;width:173pt;rotation:11796480f;z-index:251683840;mso-width-relative:page;mso-height-relative:page;" filled="f" stroked="t" coordsize="21600,21600" o:gfxdata="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BPTUdsAAAALAQAADwAAAAAA&#10;AAABACAAAAAiAAAAZHJzL2Rvd25yZXYueG1sUEsBAhQAFAAAAAgAh07iQPg3Qf0QAgAAAgQAAA4A&#10;AAAAAAAAAQAgAAAAKgEAAGRycy9lMm9Eb2MueG1sUEsFBgAAAAAGAAYAWQEAAKw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561975</wp:posOffset>
                </wp:positionV>
                <wp:extent cx="592455" cy="1012190"/>
                <wp:effectExtent l="49530" t="0" r="5080" b="1714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889250" y="1644650"/>
                          <a:ext cx="592455" cy="10121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1.05pt;margin-top:44.25pt;height:79.7pt;width:46.65pt;rotation:5898240f;z-index:251682816;mso-width-relative:page;mso-height-relative:page;" filled="f" stroked="t" coordsize="21600,21600" o:gfxdata="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Gr9BNgAAAAKAQAADwAAAAAAAAABACAAAAAiAAAA&#10;ZHJzL2Rvd25yZXYueG1sUEsBAhQAFAAAAAgAh07iQKwo459AAgAAQgQAAA4AAAAAAAAAAQAgAAAA&#10;JwEAAGRycy9lMm9Eb2MueG1sUEsFBgAAAAAGAAYAWQEAANkFAAAAAA==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564515</wp:posOffset>
                </wp:positionV>
                <wp:extent cx="581025" cy="1017905"/>
                <wp:effectExtent l="4445" t="0" r="63500" b="952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990725" y="2285365"/>
                          <a:ext cx="581025" cy="1017905"/>
                        </a:xfrm>
                        <a:prstGeom prst="bentConnector3">
                          <a:avLst>
                            <a:gd name="adj1" fmla="val 50055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1.55pt;margin-top:44.45pt;height:80.15pt;width:45.75pt;rotation:-5898240f;z-index:251681792;mso-width-relative:page;mso-height-relative:page;" filled="f" stroked="t" coordsize="21600,21600" o:gfxdata="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QAg6HWAAAACQEAAA8AAAAAAAAAAQAg&#10;AAAAIgAAAGRycy9kb3ducmV2LnhtbFBLAQIUABQAAAAIAIdO4kBRUqp3SQIAAEwEAAAOAAAAAAAA&#10;AAEAIAAAACUBAABkcnMvZTJvRG9jLnhtbFBLBQYAAAAABgAGAFkBAADgBQAAAAA=&#10;" adj="10812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1655445</wp:posOffset>
                </wp:positionV>
                <wp:extent cx="1754505" cy="1270"/>
                <wp:effectExtent l="0" t="48895" r="17145" b="6413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76930" y="2983230"/>
                          <a:ext cx="1754505" cy="1270"/>
                        </a:xfrm>
                        <a:prstGeom prst="bentConnector3">
                          <a:avLst>
                            <a:gd name="adj1" fmla="val 50018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48.7pt;margin-top:130.35pt;height:0.1pt;width:138.15pt;z-index:251680768;mso-width-relative:page;mso-height-relative:page;" filled="f" stroked="t" coordsize="21600,21600" o:gfxdata="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ToGQNoAAAALAQAADwAAAAAAAAABACAAAAAiAAAA&#10;ZHJzL2Rvd25yZXYueG1sUEsBAhQAFAAAAAgAh07iQKfxcD8+AgAAPAQAAA4AAAAAAAAAAQAgAAAA&#10;KQEAAGRycy9lMm9Eb2MueG1sUEsFBgAAAAAGAAYAWQEAANkFAAAAAA==&#10;" adj="10804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1655445</wp:posOffset>
                </wp:positionV>
                <wp:extent cx="833120" cy="1905"/>
                <wp:effectExtent l="0" t="46990" r="5080" b="6540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16750" y="2972435"/>
                          <a:ext cx="83312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35.3pt;margin-top:130.35pt;height:0.15pt;width:65.6pt;z-index:251679744;mso-width-relative:page;mso-height-relative:page;" filled="f" stroked="t" coordsize="21600,21600" o:gfxdata="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a1pd9gAAAAMAQAADwAAAAAAAAABACAAAAAiAAAAZHJzL2Rvd25yZXYu&#10;eG1sUEsBAhQAFAAAAAgAh07iQJr9ZGc0AgAAMQQAAA4AAAAAAAAAAQAgAAAAJwEAAGRycy9lMm9E&#10;b2MueG1sUEsFBgAAAAAGAAYAWQEAAM0FAAAAAA==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2179955</wp:posOffset>
                </wp:positionV>
                <wp:extent cx="627380" cy="2559050"/>
                <wp:effectExtent l="48895" t="0" r="20955" b="127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7070725" y="3754120"/>
                          <a:ext cx="627380" cy="2559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37.05pt;margin-top:171.65pt;height:201.5pt;width:49.4pt;rotation:5898240f;z-index:251678720;mso-width-relative:page;mso-height-relative:page;" filled="f" stroked="t" coordsize="21600,21600" o:gfxdata="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km5i2QAAAAsBAAAPAAAAAAAAAAEAIAAAACIA&#10;AABkcnMvZG93bnJldi54bWxQSwECFAAUAAAACACHTuJAQ+t+bUECAABCBAAADgAAAAAAAAABACAA&#10;AAAoAQAAZHJzL2Uyb0RvYy54bWxQSwUGAAAAAAYABgBZAQAA2wUAAAAA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3451225</wp:posOffset>
                </wp:positionV>
                <wp:extent cx="641350" cy="2540"/>
                <wp:effectExtent l="48895" t="0" r="62865" b="6350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5789295" y="4752340"/>
                          <a:ext cx="641350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35.85pt;margin-top:271.75pt;height:0.2pt;width:50.5pt;rotation:5898240f;z-index:251677696;mso-width-relative:page;mso-height-relative:page;" filled="f" stroked="t" coordsize="21600,21600" o:gfxdata="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7oZta2AAAAAsBAAAPAAAAAAAAAAEAIAAAACIAAABkcnMv&#10;ZG93bnJldi54bWxQSwECFAAUAAAACACHTuJAMTSoMzwCAAA/BAAADgAAAAAAAAABACAAAAAnAQAA&#10;ZHJzL2Uyb0RvYy54bWxQSwUGAAAAAAYABgBZAQAA1QUAAAAA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2255520</wp:posOffset>
                </wp:positionV>
                <wp:extent cx="615950" cy="2419985"/>
                <wp:effectExtent l="5080" t="0" r="51435" b="1270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587240" y="3550285"/>
                          <a:ext cx="615950" cy="2419985"/>
                        </a:xfrm>
                        <a:prstGeom prst="bentConnector3">
                          <a:avLst>
                            <a:gd name="adj1" fmla="val 49948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41.5pt;margin-top:177.6pt;height:190.55pt;width:48.5pt;rotation:-5898240f;z-index:251676672;mso-width-relative:page;mso-height-relative:page;" filled="f" stroked="t" coordsize="21600,21600" o:gfxdata="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RrdmtkAAAALAQAADwAAAAAAAAAB&#10;ACAAAAAiAAAAZHJzL2Rvd25yZXYueG1sUEsBAhQAFAAAAAgAh07iQPpSuFNIAgAATAQAAA4AAAAA&#10;AAAAAQAgAAAAKAEAAGRycy9lMm9Eb2MueG1sUEsFBgAAAAAGAAYAWQEAAOIFAAAAAA==&#10;" adj="10789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975360</wp:posOffset>
                </wp:positionV>
                <wp:extent cx="613410" cy="2557780"/>
                <wp:effectExtent l="4445" t="0" r="66675" b="15240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7053580" y="2295525"/>
                          <a:ext cx="613410" cy="25577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437.65pt;margin-top:76.8pt;height:201.4pt;width:48.3pt;rotation:-5898240f;z-index:251675648;mso-width-relative:page;mso-height-relative:page;" filled="f" stroked="t" coordsize="21600,21600" o:gfxdata="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k5b59gAAAALAQAADwAAAAAAAAABACAA&#10;AAAiAAAAZHJzL2Rvd25yZXYueG1sUEsBAhQAFAAAAAgAh07iQOhqVONGAgAATAQAAA4AAAAAAAAA&#10;AQAgAAAAJwEAAGRycy9lMm9Eb2MueG1sUEsFBgAAAAAGAAYAWQEAAN8FAAAAAA==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2246630</wp:posOffset>
                </wp:positionV>
                <wp:extent cx="599440" cy="1270"/>
                <wp:effectExtent l="47625" t="0" r="65405" b="1016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5778500" y="3571240"/>
                          <a:ext cx="59944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37.55pt;margin-top:176.9pt;height:0.1pt;width:47.2pt;rotation:-5898240f;z-index:251674624;mso-width-relative:page;mso-height-relative:page;" filled="f" stroked="t" coordsize="21600,21600" o:gfxdata="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FJH1Y1wAAAAsBAAAPAAAAAAAAAAEAIAAAACIA&#10;AABkcnMvZG93bnJldi54bWxQSwECFAAUAAAACACHTuJAORYykkMCAABJBAAADgAAAAAAAAABACAA&#10;AAAmAQAAZHJzL2Uyb0RvYy54bWxQSwUGAAAAAAYABgBZAQAA2wUAAAAA&#10;" adj="10800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1049655</wp:posOffset>
                </wp:positionV>
                <wp:extent cx="624840" cy="2421255"/>
                <wp:effectExtent l="49530" t="0" r="5715" b="3810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551045" y="2376805"/>
                          <a:ext cx="624840" cy="242125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1.2pt;margin-top:82.65pt;height:190.65pt;width:49.2pt;rotation:5898240f;z-index:251673600;mso-width-relative:page;mso-height-relative:page;" filled="f" stroked="t" coordsize="21600,21600" o:gfxdata="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VMuA2wAAAAsBAAAPAAAAAAAAAAEAIAAA&#10;ACIAAABkcnMvZG93bnJldi54bWxQSwECFAAUAAAACACHTuJA7coykkICAABCBAAADgAAAAAAAAAB&#10;ACAAAAAqAQAAZHJzL2Uyb0RvYy54bWxQSwUGAAAAAAYABgBZAQAA3gUAAAAA&#10;" adj="10789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497840</wp:posOffset>
                </wp:positionV>
                <wp:extent cx="561340" cy="866775"/>
                <wp:effectExtent l="0" t="4445" r="67310" b="508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" cy="86677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35.2pt;margin-top:39.2pt;height:68.25pt;width:44.2pt;z-index:251672576;mso-width-relative:page;mso-height-relative:page;" filled="f" stroked="t" coordsize="21600,21600" o:gfxdata="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2N4r22AAAAAwBAAAPAAAAAAAAAAEAIAAAACIAAABk&#10;cnMvZG93bnJldi54bWxQSwECFAAUAAAACACHTuJAwkhJ9gYCAADxAwAADgAAAAAAAAABACAAAAAn&#10;AQAAZHJzL2Uyb0RvYy54bWxQSwUGAAAAAAYABgBZAQAAnwUAAAAA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668020</wp:posOffset>
                </wp:positionV>
                <wp:extent cx="584835" cy="804545"/>
                <wp:effectExtent l="4445" t="0" r="67310" b="571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880610" y="1496060"/>
                          <a:ext cx="584835" cy="804545"/>
                        </a:xfrm>
                        <a:prstGeom prst="bentConnector3">
                          <a:avLst>
                            <a:gd name="adj1" fmla="val 50054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6.4pt;margin-top:52.6pt;height:63.35pt;width:46.05pt;rotation:-5898240f;z-index:251671552;mso-width-relative:page;mso-height-relative:page;" filled="f" stroked="t" coordsize="21600,21600" o:gfxdata="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a+WA7ZAAAACwEAAA8AAAAAAAAAAQAg&#10;AAAAIgAAAGRycy9kb3ducmV2LnhtbFBLAQIUABQAAAAIAIdO4kCzzpiERgIAAEsEAAAOAAAAAAAA&#10;AAEAIAAAACgBAABkcnMvZTJvRG9jLnhtbFBLBQYAAAAABgAGAFkBAADgBQAAAAA=&#10;" adj="10812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Cs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“两违”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管控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告知书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村委：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经巡查发现（平台派单、来信来访），常州市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有限公司（或当事人XXX），在武进区礼嘉镇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（地址），拟建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框架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（砖混、钢混、钢）结构房屋，占地面积约为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平方米，目前正在建设中。经现场调查，该公司（当事人）未办理相关合法审批手续。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礼嘉镇人民政府关于转发〈区委办、区政府办关于印发《武进区违法用地和违法建设监管责任追究办法（试行）》〉的通知》的相关精神，现将该公司（当事人）的（违法用地或违法建设）情况告知你村，请你村及时管控。“两违”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工作领导小组将及时向镇纪委反馈你村管控情况。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特此告知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040" w:firstLineChars="9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040" w:firstLineChars="9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040" w:firstLineChars="9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武进区礼嘉镇“两违”管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年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签收部门：                     签收人：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签收时间：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签收单位（盖章）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违法建设立案查处申请书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礼嘉镇人民政府：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我村工作人员巡查发现，常州市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有限公司（或当事人XXX），在武进区礼嘉镇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（地址），拟建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框架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（砖混、钢混、钢）结构房屋，占地面积约为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平方米，目前正在建设中。经现场调查，该公司未办理相关建设手续，该行为涉嫌违反了《中华人民共和国城乡规划法》的相关规定。我村经过多次劝阻、制止，该公司（当事人）仍继续进行建设。现申请镇政府对该处违法建设进行立案查处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280" w:firstLineChars="165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XXX村民委员会（盖章）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     年    月    日</w:t>
      </w: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atLeast"/>
        <w:jc w:val="lef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附件5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hint="default" w:ascii="Times New Roman" w:hAnsi="Times New Roman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礼嘉镇违法用地、违法建设现场检查流转单</w:t>
      </w:r>
    </w:p>
    <w:tbl>
      <w:tblPr>
        <w:tblStyle w:val="7"/>
        <w:tblW w:w="9196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38"/>
        <w:gridCol w:w="1252"/>
        <w:gridCol w:w="1737"/>
        <w:gridCol w:w="835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编号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发现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时间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性质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□违法用地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□违法建设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来源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所属村委及网格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检查人员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当事人（企业）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当事人（企业）名称：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地址：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联系方式：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现场核实情况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（新建、翻建、拟建）层（框架、砖混、钢混、钢架、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）结构房屋用于（厂房、住房、农辅房、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占地面积：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平方米，建筑面积：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平方米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现状：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土地手续：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违法占地情况：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建设手续：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村党总支书记：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自然资源和规划所意见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□土地权源：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□土地规划：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□城乡规划：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□处置意见：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部门负责人：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分管领导：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年   月  日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建设局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□建设手续：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□处置意见：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部门负责人：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分管领导：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年   月  日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农村工作局意见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□审批手续：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□处置意见：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部门负责人：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分管领导：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年   月  日                 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综合行政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执法局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□处置意见：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部门负责人：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分管领导：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年   月  日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镇“两违”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lang w:eastAsia="zh-CN"/>
              </w:rPr>
              <w:t>控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工作领导小组意见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  注</w:t>
            </w:r>
          </w:p>
        </w:tc>
        <w:tc>
          <w:tcPr>
            <w:tcW w:w="8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default" w:ascii="Times New Roman" w:hAnsi="Times New Roman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</w:rPr>
        <w:br w:type="page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附件6</w:t>
      </w:r>
    </w:p>
    <w:p>
      <w:pPr>
        <w:widowControl/>
        <w:tabs>
          <w:tab w:val="left" w:pos="0"/>
        </w:tabs>
        <w:adjustRightInd w:val="0"/>
        <w:snapToGrid w:val="0"/>
        <w:spacing w:after="157" w:afterLines="5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“两违”管控责任追究审批表</w:t>
      </w:r>
    </w:p>
    <w:tbl>
      <w:tblPr>
        <w:tblStyle w:val="8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767"/>
        <w:gridCol w:w="1553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“两违”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不力事实</w:t>
            </w:r>
          </w:p>
        </w:tc>
        <w:tc>
          <w:tcPr>
            <w:tcW w:w="6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自然资源和规划所意见</w:t>
            </w:r>
          </w:p>
        </w:tc>
        <w:tc>
          <w:tcPr>
            <w:tcW w:w="699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农村工作局意见</w:t>
            </w:r>
          </w:p>
        </w:tc>
        <w:tc>
          <w:tcPr>
            <w:tcW w:w="699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综合行政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执法局意见</w:t>
            </w:r>
          </w:p>
        </w:tc>
        <w:tc>
          <w:tcPr>
            <w:tcW w:w="699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镇主要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993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2098" w:right="1531" w:bottom="1984" w:left="1531" w:header="709" w:footer="1361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adjustRightInd w:val="0"/>
      <w:snapToGrid w:val="0"/>
      <w:spacing w:after="200"/>
      <w:jc w:val="right"/>
      <w:rPr>
        <w:rFonts w:ascii="Tahoma" w:hAnsi="Tahoma" w:eastAsia="微软雅黑"/>
        <w:sz w:val="28"/>
        <w:szCs w:val="1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ind w:firstLine="280" w:firstLineChars="100"/>
      <w:rPr>
        <w:rFonts w:ascii="Tahoma" w:hAnsi="Tahoma" w:eastAsia="微软雅黑"/>
        <w:sz w:val="28"/>
        <w:szCs w:val="1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7B36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77F1"/>
    <w:rsid w:val="001C0FE5"/>
    <w:rsid w:val="001C67BB"/>
    <w:rsid w:val="001E3CBC"/>
    <w:rsid w:val="001F649E"/>
    <w:rsid w:val="001F75C8"/>
    <w:rsid w:val="00202797"/>
    <w:rsid w:val="00285794"/>
    <w:rsid w:val="002A0C38"/>
    <w:rsid w:val="002A3152"/>
    <w:rsid w:val="002C2CA2"/>
    <w:rsid w:val="002D176C"/>
    <w:rsid w:val="002D2E3B"/>
    <w:rsid w:val="003146A0"/>
    <w:rsid w:val="003442EB"/>
    <w:rsid w:val="00351486"/>
    <w:rsid w:val="00396A66"/>
    <w:rsid w:val="003D7124"/>
    <w:rsid w:val="00467098"/>
    <w:rsid w:val="00480959"/>
    <w:rsid w:val="004D4654"/>
    <w:rsid w:val="004E5B39"/>
    <w:rsid w:val="005022BB"/>
    <w:rsid w:val="00512D14"/>
    <w:rsid w:val="00545F0A"/>
    <w:rsid w:val="005A1A07"/>
    <w:rsid w:val="005D1014"/>
    <w:rsid w:val="00622F66"/>
    <w:rsid w:val="0063121C"/>
    <w:rsid w:val="0067769D"/>
    <w:rsid w:val="006B6B28"/>
    <w:rsid w:val="006B71EB"/>
    <w:rsid w:val="006B7B28"/>
    <w:rsid w:val="006C23A6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6091B"/>
    <w:rsid w:val="00974F3D"/>
    <w:rsid w:val="009867E9"/>
    <w:rsid w:val="009A3380"/>
    <w:rsid w:val="00A22966"/>
    <w:rsid w:val="00A4289C"/>
    <w:rsid w:val="00A64F1C"/>
    <w:rsid w:val="00AB6ED0"/>
    <w:rsid w:val="00B60911"/>
    <w:rsid w:val="00B71F85"/>
    <w:rsid w:val="00B900CA"/>
    <w:rsid w:val="00BB27B3"/>
    <w:rsid w:val="00C2035D"/>
    <w:rsid w:val="00C43405"/>
    <w:rsid w:val="00CE02E2"/>
    <w:rsid w:val="00D146F7"/>
    <w:rsid w:val="00D519E0"/>
    <w:rsid w:val="00D844C8"/>
    <w:rsid w:val="00DE4C31"/>
    <w:rsid w:val="00E07182"/>
    <w:rsid w:val="00E63DDD"/>
    <w:rsid w:val="00E7591F"/>
    <w:rsid w:val="00EB41CE"/>
    <w:rsid w:val="00EE590B"/>
    <w:rsid w:val="00F00438"/>
    <w:rsid w:val="00F30EBB"/>
    <w:rsid w:val="00F32087"/>
    <w:rsid w:val="00F43CE3"/>
    <w:rsid w:val="00F45FE8"/>
    <w:rsid w:val="00F65CD0"/>
    <w:rsid w:val="00F831E6"/>
    <w:rsid w:val="00F90550"/>
    <w:rsid w:val="00FC5BA2"/>
    <w:rsid w:val="01570CBA"/>
    <w:rsid w:val="04560C35"/>
    <w:rsid w:val="05BA64CE"/>
    <w:rsid w:val="0615599C"/>
    <w:rsid w:val="061B4610"/>
    <w:rsid w:val="06F4697B"/>
    <w:rsid w:val="07CB186A"/>
    <w:rsid w:val="09945539"/>
    <w:rsid w:val="0A8A2508"/>
    <w:rsid w:val="0B871A59"/>
    <w:rsid w:val="0CD56C05"/>
    <w:rsid w:val="0CDA13D0"/>
    <w:rsid w:val="0D9B215F"/>
    <w:rsid w:val="105F0CAD"/>
    <w:rsid w:val="108E3B5C"/>
    <w:rsid w:val="10BB15FD"/>
    <w:rsid w:val="11207E6B"/>
    <w:rsid w:val="122C5709"/>
    <w:rsid w:val="12640551"/>
    <w:rsid w:val="13563649"/>
    <w:rsid w:val="145B614A"/>
    <w:rsid w:val="15A27B5B"/>
    <w:rsid w:val="15E11B06"/>
    <w:rsid w:val="160A6BA7"/>
    <w:rsid w:val="169C43DF"/>
    <w:rsid w:val="17B90B2E"/>
    <w:rsid w:val="19C33EB7"/>
    <w:rsid w:val="1C8247D2"/>
    <w:rsid w:val="1DDC56FF"/>
    <w:rsid w:val="1FC04BCC"/>
    <w:rsid w:val="201D3D51"/>
    <w:rsid w:val="20704D7D"/>
    <w:rsid w:val="21156F7A"/>
    <w:rsid w:val="21B56F37"/>
    <w:rsid w:val="24150781"/>
    <w:rsid w:val="265A386F"/>
    <w:rsid w:val="270901AE"/>
    <w:rsid w:val="27D112AE"/>
    <w:rsid w:val="2875123E"/>
    <w:rsid w:val="28D45D35"/>
    <w:rsid w:val="28F064F2"/>
    <w:rsid w:val="2AA12B91"/>
    <w:rsid w:val="2BCA3BF3"/>
    <w:rsid w:val="2BDF78C6"/>
    <w:rsid w:val="304F1039"/>
    <w:rsid w:val="307F6991"/>
    <w:rsid w:val="30EE4C7F"/>
    <w:rsid w:val="32972AAC"/>
    <w:rsid w:val="32BE34B9"/>
    <w:rsid w:val="32F67C18"/>
    <w:rsid w:val="34B007E5"/>
    <w:rsid w:val="34C91A50"/>
    <w:rsid w:val="3540552A"/>
    <w:rsid w:val="36C63DA6"/>
    <w:rsid w:val="37C67776"/>
    <w:rsid w:val="380E635D"/>
    <w:rsid w:val="3AB87454"/>
    <w:rsid w:val="3B8F1BB8"/>
    <w:rsid w:val="3BA345F3"/>
    <w:rsid w:val="3CD30E24"/>
    <w:rsid w:val="3D9F5C7F"/>
    <w:rsid w:val="3F042FAE"/>
    <w:rsid w:val="3F942559"/>
    <w:rsid w:val="411379A6"/>
    <w:rsid w:val="41280BF2"/>
    <w:rsid w:val="418114BB"/>
    <w:rsid w:val="41CD6D1D"/>
    <w:rsid w:val="42CA0806"/>
    <w:rsid w:val="44EB4F97"/>
    <w:rsid w:val="451B0A5A"/>
    <w:rsid w:val="454C7DB1"/>
    <w:rsid w:val="46B06658"/>
    <w:rsid w:val="473905B5"/>
    <w:rsid w:val="477E656E"/>
    <w:rsid w:val="49A31202"/>
    <w:rsid w:val="49FE5ADB"/>
    <w:rsid w:val="4A457EBE"/>
    <w:rsid w:val="4BC40CF4"/>
    <w:rsid w:val="4D62188C"/>
    <w:rsid w:val="50A36043"/>
    <w:rsid w:val="515E668E"/>
    <w:rsid w:val="51AF2008"/>
    <w:rsid w:val="535B0485"/>
    <w:rsid w:val="53DC58B8"/>
    <w:rsid w:val="545C5C37"/>
    <w:rsid w:val="554E3230"/>
    <w:rsid w:val="555B26A2"/>
    <w:rsid w:val="55CB1894"/>
    <w:rsid w:val="55F445EC"/>
    <w:rsid w:val="56DC158A"/>
    <w:rsid w:val="575E5E0B"/>
    <w:rsid w:val="58CD4FF7"/>
    <w:rsid w:val="5D071E68"/>
    <w:rsid w:val="5D607255"/>
    <w:rsid w:val="5E9E62ED"/>
    <w:rsid w:val="5ED914E6"/>
    <w:rsid w:val="5FBC4017"/>
    <w:rsid w:val="60930DD6"/>
    <w:rsid w:val="60E655A7"/>
    <w:rsid w:val="634E3E77"/>
    <w:rsid w:val="634F0D89"/>
    <w:rsid w:val="66AE05E9"/>
    <w:rsid w:val="69446C05"/>
    <w:rsid w:val="6A745F91"/>
    <w:rsid w:val="6C437EB4"/>
    <w:rsid w:val="6C617A4A"/>
    <w:rsid w:val="6CD22C96"/>
    <w:rsid w:val="720C710C"/>
    <w:rsid w:val="73E33D64"/>
    <w:rsid w:val="756D1220"/>
    <w:rsid w:val="7581564B"/>
    <w:rsid w:val="76905D87"/>
    <w:rsid w:val="779B35ED"/>
    <w:rsid w:val="7871660D"/>
    <w:rsid w:val="79E42271"/>
    <w:rsid w:val="79E770D7"/>
    <w:rsid w:val="7A1C7B36"/>
    <w:rsid w:val="7A674487"/>
    <w:rsid w:val="7BC6204D"/>
    <w:rsid w:val="7C765B56"/>
    <w:rsid w:val="7E2334AC"/>
    <w:rsid w:val="7FF0306D"/>
    <w:rsid w:val="7F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19;&#24220;&#12289;&#20826;&#22996;&#25991;&#20214;\&#26032;&#25991;&#20214;&#22836;\&#38634;&#25919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雪政发</Template>
  <Pages>16</Pages>
  <Words>5207</Words>
  <Characters>5306</Characters>
  <Lines>48</Lines>
  <Paragraphs>13</Paragraphs>
  <TotalTime>22</TotalTime>
  <ScaleCrop>false</ScaleCrop>
  <LinksUpToDate>false</LinksUpToDate>
  <CharactersWithSpaces>6608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2022-02-18T07:21:00Z</dcterms:created>
  <dc:creator>蓝色火焰</dc:creator>
  <cp:lastModifiedBy>礼嘉镇</cp:lastModifiedBy>
  <cp:lastPrinted>2022-04-18T07:10:00Z</cp:lastPrinted>
  <dcterms:modified xsi:type="dcterms:W3CDTF">2022-04-22T07:01:18Z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D5B098E6E6EF40DA9CE23945CFCC130E</vt:lpwstr>
  </property>
</Properties>
</file>