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11" w:rsidRDefault="00F16A11" w:rsidP="00F16A11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F16A11" w:rsidRDefault="00F16A11" w:rsidP="00F16A1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武进区食品安全委员会成员单位人员名单</w:t>
      </w:r>
    </w:p>
    <w:p w:rsidR="00F16A11" w:rsidRDefault="00F16A11" w:rsidP="00F16A11">
      <w:pPr>
        <w:jc w:val="center"/>
        <w:rPr>
          <w:rFonts w:ascii="方正仿宋_GBK" w:eastAsia="方正仿宋_GBK"/>
          <w:b/>
          <w:sz w:val="52"/>
          <w:szCs w:val="52"/>
        </w:rPr>
      </w:pPr>
    </w:p>
    <w:p w:rsidR="00F16A11" w:rsidRDefault="00F16A11" w:rsidP="00F16A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F16A11" w:rsidRDefault="00F16A11" w:rsidP="00F16A11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433"/>
        <w:gridCol w:w="1134"/>
        <w:gridCol w:w="1559"/>
        <w:gridCol w:w="1417"/>
        <w:gridCol w:w="1418"/>
        <w:gridCol w:w="1417"/>
        <w:gridCol w:w="1418"/>
        <w:gridCol w:w="1701"/>
        <w:gridCol w:w="1984"/>
      </w:tblGrid>
      <w:tr w:rsidR="00F16A11" w:rsidTr="00632F4F">
        <w:trPr>
          <w:trHeight w:val="9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qq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</w:tr>
      <w:tr w:rsidR="00F16A11" w:rsidTr="00632F4F">
        <w:trPr>
          <w:trHeight w:val="11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分管领导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6A11" w:rsidTr="00632F4F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A11" w:rsidRDefault="00F16A11" w:rsidP="00632F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6A11" w:rsidRDefault="00F16A11" w:rsidP="00F16A11">
      <w:pPr>
        <w:rPr>
          <w:rFonts w:ascii="仿宋_GB2312" w:eastAsia="仿宋_GB2312"/>
          <w:sz w:val="32"/>
          <w:szCs w:val="32"/>
        </w:rPr>
      </w:pPr>
    </w:p>
    <w:p w:rsidR="00F16A11" w:rsidRDefault="00F16A11" w:rsidP="00F16A11"/>
    <w:p w:rsidR="004A79C9" w:rsidRPr="00F16A11" w:rsidRDefault="004A79C9" w:rsidP="00F16A11">
      <w:pPr>
        <w:rPr>
          <w:szCs w:val="32"/>
        </w:rPr>
      </w:pPr>
    </w:p>
    <w:sectPr w:rsidR="004A79C9" w:rsidRPr="00F16A11" w:rsidSect="00F16A11">
      <w:footerReference w:type="even" r:id="rId8"/>
      <w:footerReference w:type="default" r:id="rId9"/>
      <w:type w:val="oddPage"/>
      <w:pgSz w:w="16838" w:h="11906" w:orient="landscape" w:code="9"/>
      <w:pgMar w:top="1531" w:right="2098" w:bottom="1531" w:left="1985" w:header="709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82" w:rsidRDefault="00AD3282" w:rsidP="00A67B39">
      <w:r>
        <w:separator/>
      </w:r>
    </w:p>
  </w:endnote>
  <w:endnote w:type="continuationSeparator" w:id="0">
    <w:p w:rsidR="00AD3282" w:rsidRDefault="00AD3282" w:rsidP="00A6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0C" w:rsidRPr="00DA290C" w:rsidRDefault="00AD3282">
    <w:pPr>
      <w:pStyle w:val="a5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ArabicDash  \* MERGEFORMAT </w:instrText>
    </w:r>
    <w:r>
      <w:rPr>
        <w:sz w:val="28"/>
      </w:rPr>
      <w:fldChar w:fldCharType="separate"/>
    </w:r>
    <w:r>
      <w:rPr>
        <w:noProof/>
        <w:sz w:val="28"/>
      </w:rPr>
      <w:t>- 2 -</w:t>
    </w:r>
    <w:r>
      <w:rPr>
        <w:sz w:val="28"/>
      </w:rPr>
      <w:fldChar w:fldCharType="end"/>
    </w:r>
  </w:p>
  <w:p w:rsidR="00DA290C" w:rsidRDefault="00AD32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0C" w:rsidRPr="00DA290C" w:rsidRDefault="00AD3282">
    <w:pPr>
      <w:pStyle w:val="a5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ArabicDash  \* MERGEFORMAT </w:instrText>
    </w:r>
    <w:r>
      <w:rPr>
        <w:sz w:val="28"/>
      </w:rPr>
      <w:fldChar w:fldCharType="separate"/>
    </w:r>
    <w:r w:rsidR="00F16A11">
      <w:rPr>
        <w:noProof/>
        <w:sz w:val="28"/>
      </w:rPr>
      <w:t>- 1 -</w:t>
    </w:r>
    <w:r>
      <w:rPr>
        <w:sz w:val="28"/>
      </w:rPr>
      <w:fldChar w:fldCharType="end"/>
    </w:r>
  </w:p>
  <w:p w:rsidR="00DA290C" w:rsidRDefault="00AD32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82" w:rsidRDefault="00AD3282" w:rsidP="00A67B39">
      <w:r>
        <w:separator/>
      </w:r>
    </w:p>
  </w:footnote>
  <w:footnote w:type="continuationSeparator" w:id="0">
    <w:p w:rsidR="00AD3282" w:rsidRDefault="00AD3282" w:rsidP="00A67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 strokecolor="#fe5f34">
      <v:fill color="white"/>
      <v:stroke color="#fe5f34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79"/>
    <w:rsid w:val="00012FCE"/>
    <w:rsid w:val="00034B12"/>
    <w:rsid w:val="00062F9B"/>
    <w:rsid w:val="000709BC"/>
    <w:rsid w:val="000750E7"/>
    <w:rsid w:val="00075320"/>
    <w:rsid w:val="000A4552"/>
    <w:rsid w:val="000B7322"/>
    <w:rsid w:val="000D565F"/>
    <w:rsid w:val="0012058B"/>
    <w:rsid w:val="001263C9"/>
    <w:rsid w:val="00145C41"/>
    <w:rsid w:val="001855BE"/>
    <w:rsid w:val="001C0FE5"/>
    <w:rsid w:val="001C67BB"/>
    <w:rsid w:val="001D6B87"/>
    <w:rsid w:val="001E3CBC"/>
    <w:rsid w:val="001F649E"/>
    <w:rsid w:val="001F75C8"/>
    <w:rsid w:val="00202797"/>
    <w:rsid w:val="00256F7B"/>
    <w:rsid w:val="00285794"/>
    <w:rsid w:val="002A0C38"/>
    <w:rsid w:val="002A1279"/>
    <w:rsid w:val="002C2CA2"/>
    <w:rsid w:val="002D176C"/>
    <w:rsid w:val="002D2E3B"/>
    <w:rsid w:val="002E6B24"/>
    <w:rsid w:val="00321CD7"/>
    <w:rsid w:val="003442EB"/>
    <w:rsid w:val="00351486"/>
    <w:rsid w:val="00395A1D"/>
    <w:rsid w:val="00396A66"/>
    <w:rsid w:val="003D7124"/>
    <w:rsid w:val="003E2B65"/>
    <w:rsid w:val="003E717C"/>
    <w:rsid w:val="00420F76"/>
    <w:rsid w:val="00467098"/>
    <w:rsid w:val="00480959"/>
    <w:rsid w:val="004A79C9"/>
    <w:rsid w:val="004C4C0D"/>
    <w:rsid w:val="004E5B39"/>
    <w:rsid w:val="00503837"/>
    <w:rsid w:val="00512D14"/>
    <w:rsid w:val="005A1A07"/>
    <w:rsid w:val="005D1014"/>
    <w:rsid w:val="005D306E"/>
    <w:rsid w:val="00613E3F"/>
    <w:rsid w:val="00616AEE"/>
    <w:rsid w:val="00622F66"/>
    <w:rsid w:val="00626F12"/>
    <w:rsid w:val="0063121C"/>
    <w:rsid w:val="0067769D"/>
    <w:rsid w:val="006B6B28"/>
    <w:rsid w:val="006B7B28"/>
    <w:rsid w:val="006D2402"/>
    <w:rsid w:val="007072D5"/>
    <w:rsid w:val="007119FB"/>
    <w:rsid w:val="00736249"/>
    <w:rsid w:val="00757B1E"/>
    <w:rsid w:val="00766DC6"/>
    <w:rsid w:val="00781B48"/>
    <w:rsid w:val="00781B82"/>
    <w:rsid w:val="007B0F9A"/>
    <w:rsid w:val="007D48BE"/>
    <w:rsid w:val="007D717B"/>
    <w:rsid w:val="008447FF"/>
    <w:rsid w:val="008723ED"/>
    <w:rsid w:val="00872F67"/>
    <w:rsid w:val="008820A2"/>
    <w:rsid w:val="0089039E"/>
    <w:rsid w:val="008E4888"/>
    <w:rsid w:val="0093401D"/>
    <w:rsid w:val="00947302"/>
    <w:rsid w:val="00953D1F"/>
    <w:rsid w:val="0096091B"/>
    <w:rsid w:val="00974F3D"/>
    <w:rsid w:val="00981026"/>
    <w:rsid w:val="009867E9"/>
    <w:rsid w:val="009E3A0C"/>
    <w:rsid w:val="009F1875"/>
    <w:rsid w:val="00A22966"/>
    <w:rsid w:val="00A4289C"/>
    <w:rsid w:val="00A64F1C"/>
    <w:rsid w:val="00A67B39"/>
    <w:rsid w:val="00AB6ED0"/>
    <w:rsid w:val="00AD3282"/>
    <w:rsid w:val="00B71F85"/>
    <w:rsid w:val="00B900CA"/>
    <w:rsid w:val="00BB27B3"/>
    <w:rsid w:val="00BD1781"/>
    <w:rsid w:val="00C2035D"/>
    <w:rsid w:val="00CE02E2"/>
    <w:rsid w:val="00D146F7"/>
    <w:rsid w:val="00D205E9"/>
    <w:rsid w:val="00D519E0"/>
    <w:rsid w:val="00D62711"/>
    <w:rsid w:val="00D844C8"/>
    <w:rsid w:val="00E07182"/>
    <w:rsid w:val="00E11BDA"/>
    <w:rsid w:val="00E15310"/>
    <w:rsid w:val="00E61745"/>
    <w:rsid w:val="00E63DDD"/>
    <w:rsid w:val="00E8135D"/>
    <w:rsid w:val="00EA4EBB"/>
    <w:rsid w:val="00EE590B"/>
    <w:rsid w:val="00EF2C08"/>
    <w:rsid w:val="00F00438"/>
    <w:rsid w:val="00F16A11"/>
    <w:rsid w:val="00F30EBB"/>
    <w:rsid w:val="00F32087"/>
    <w:rsid w:val="00F43CE3"/>
    <w:rsid w:val="00F45FE8"/>
    <w:rsid w:val="00F62281"/>
    <w:rsid w:val="00F65CD0"/>
    <w:rsid w:val="00F90550"/>
    <w:rsid w:val="00FB3A97"/>
    <w:rsid w:val="00FC5BA2"/>
    <w:rsid w:val="048B174A"/>
    <w:rsid w:val="10A313C4"/>
    <w:rsid w:val="1E3911A5"/>
    <w:rsid w:val="27E807FD"/>
    <w:rsid w:val="320D1E44"/>
    <w:rsid w:val="353B566D"/>
    <w:rsid w:val="36657DE4"/>
    <w:rsid w:val="39397923"/>
    <w:rsid w:val="39C44CDE"/>
    <w:rsid w:val="3C8719A1"/>
    <w:rsid w:val="47BE48E3"/>
    <w:rsid w:val="4AC576F0"/>
    <w:rsid w:val="501F67BA"/>
    <w:rsid w:val="579157D8"/>
    <w:rsid w:val="5B0F553A"/>
    <w:rsid w:val="5E6E102A"/>
    <w:rsid w:val="5E7B0897"/>
    <w:rsid w:val="61B85707"/>
    <w:rsid w:val="6B5B4CD1"/>
    <w:rsid w:val="6EBB6527"/>
    <w:rsid w:val="726D4907"/>
    <w:rsid w:val="790C5C56"/>
    <w:rsid w:val="7FF2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 strokecolor="#fe5f34">
      <v:fill color="white"/>
      <v:stroke color="#fe5f34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9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A79C9"/>
    <w:pPr>
      <w:ind w:leftChars="2500" w:left="100"/>
    </w:pPr>
  </w:style>
  <w:style w:type="paragraph" w:styleId="a4">
    <w:name w:val="Balloon Text"/>
    <w:basedOn w:val="a"/>
    <w:semiHidden/>
    <w:qFormat/>
    <w:rsid w:val="004A79C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A79C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Char1"/>
    <w:qFormat/>
    <w:rsid w:val="004A7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a7">
    <w:name w:val="Table Grid"/>
    <w:basedOn w:val="a1"/>
    <w:qFormat/>
    <w:rsid w:val="004A7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4A79C9"/>
    <w:rPr>
      <w:color w:val="0000FF" w:themeColor="hyperlink"/>
      <w:u w:val="single"/>
    </w:rPr>
  </w:style>
  <w:style w:type="paragraph" w:styleId="a9">
    <w:name w:val="List Paragraph"/>
    <w:basedOn w:val="a"/>
    <w:uiPriority w:val="99"/>
    <w:semiHidden/>
    <w:unhideWhenUsed/>
    <w:qFormat/>
    <w:rsid w:val="004A79C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4A79C9"/>
  </w:style>
  <w:style w:type="character" w:customStyle="1" w:styleId="Char0">
    <w:name w:val="页脚 Char"/>
    <w:link w:val="a5"/>
    <w:uiPriority w:val="99"/>
    <w:qFormat/>
    <w:rsid w:val="004A79C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qFormat/>
    <w:rsid w:val="004A79C9"/>
    <w:rPr>
      <w:rFonts w:ascii="Times New Roman" w:eastAsia="宋体" w:hAnsi="Times New Roman" w:cs="Times New Roman"/>
      <w:sz w:val="18"/>
      <w:szCs w:val="18"/>
    </w:rPr>
  </w:style>
  <w:style w:type="paragraph" w:customStyle="1" w:styleId="DefaultParagraphFontParaChar">
    <w:name w:val="Default Paragraph Font Para Char"/>
    <w:basedOn w:val="a"/>
    <w:qFormat/>
    <w:rsid w:val="004A79C9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.Codes\Idea\09_wjoa\src\main\webapp\public\demo\tpl\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745A76-EF6A-4E89-B076-B77C2F81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高文君</cp:lastModifiedBy>
  <cp:revision>22</cp:revision>
  <dcterms:created xsi:type="dcterms:W3CDTF">2022-01-27T05:25:00Z</dcterms:created>
  <dcterms:modified xsi:type="dcterms:W3CDTF">2022-02-14T08:52:00Z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2A6E55B89D5F4F649132DD319A12706A</vt:lpwstr>
  </property>
</Properties>
</file>