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1503"/>
        <w:gridCol w:w="5807"/>
        <w:gridCol w:w="13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537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color w:val="auto"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auto"/>
                <w:kern w:val="0"/>
                <w:sz w:val="40"/>
                <w:szCs w:val="40"/>
              </w:rPr>
              <w:t xml:space="preserve">     </w:t>
            </w:r>
            <w:r>
              <w:rPr>
                <w:rFonts w:ascii="华文楷体" w:hAnsi="华文楷体" w:eastAsia="华文楷体" w:cs="华文楷体"/>
                <w:b/>
                <w:color w:val="auto"/>
                <w:kern w:val="0"/>
                <w:sz w:val="40"/>
                <w:szCs w:val="40"/>
              </w:rPr>
              <w:t>武进区</w:t>
            </w:r>
            <w:r>
              <w:rPr>
                <w:rFonts w:hint="eastAsia" w:ascii="华文楷体" w:hAnsi="华文楷体" w:eastAsia="华文楷体" w:cs="华文楷体"/>
                <w:b/>
                <w:color w:val="auto"/>
                <w:kern w:val="0"/>
                <w:sz w:val="40"/>
                <w:szCs w:val="40"/>
                <w:lang w:eastAsia="zh-CN"/>
              </w:rPr>
              <w:t>新建</w:t>
            </w:r>
            <w:r>
              <w:rPr>
                <w:rFonts w:ascii="华文楷体" w:hAnsi="华文楷体" w:eastAsia="华文楷体" w:cs="华文楷体"/>
                <w:b/>
                <w:color w:val="auto"/>
                <w:kern w:val="0"/>
                <w:sz w:val="40"/>
                <w:szCs w:val="40"/>
              </w:rPr>
              <w:t>幼儿园</w:t>
            </w:r>
            <w:r>
              <w:rPr>
                <w:rFonts w:hint="eastAsia" w:ascii="华文楷体" w:hAnsi="华文楷体" w:eastAsia="华文楷体" w:cs="华文楷体"/>
                <w:b/>
                <w:color w:val="auto"/>
                <w:kern w:val="0"/>
                <w:sz w:val="40"/>
                <w:szCs w:val="40"/>
                <w:lang w:eastAsia="zh-CN"/>
              </w:rPr>
              <w:t>和提升型幼儿园</w:t>
            </w:r>
          </w:p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auto"/>
                <w:kern w:val="0"/>
                <w:sz w:val="40"/>
                <w:szCs w:val="40"/>
                <w:lang w:val="en-US" w:eastAsia="zh-CN"/>
              </w:rPr>
              <w:t xml:space="preserve">           </w:t>
            </w:r>
            <w:r>
              <w:rPr>
                <w:rFonts w:ascii="华文楷体" w:hAnsi="华文楷体" w:eastAsia="华文楷体" w:cs="华文楷体"/>
                <w:b/>
                <w:color w:val="auto"/>
                <w:kern w:val="0"/>
                <w:sz w:val="40"/>
                <w:szCs w:val="40"/>
              </w:rPr>
              <w:t>责任督学安排表</w:t>
            </w:r>
            <w:r>
              <w:rPr>
                <w:rFonts w:hint="eastAsia" w:ascii="华文楷体" w:hAnsi="华文楷体" w:eastAsia="华文楷体" w:cs="华文楷体"/>
                <w:b/>
                <w:color w:val="auto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华文楷体" w:hAnsi="华文楷体" w:eastAsia="华文楷体" w:cs="华文楷体"/>
                <w:b/>
                <w:color w:val="auto"/>
                <w:kern w:val="0"/>
                <w:sz w:val="24"/>
              </w:rPr>
              <w:t>20</w:t>
            </w:r>
            <w:r>
              <w:rPr>
                <w:rFonts w:hint="eastAsia" w:ascii="华文楷体" w:hAnsi="华文楷体" w:eastAsia="华文楷体" w:cs="华文楷体"/>
                <w:b/>
                <w:color w:val="auto"/>
                <w:kern w:val="0"/>
                <w:sz w:val="24"/>
                <w:lang w:val="en-US" w:eastAsia="zh-CN"/>
              </w:rPr>
              <w:t>21.1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537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color w:val="auto"/>
                <w:sz w:val="40"/>
                <w:szCs w:val="4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auto"/>
                <w:sz w:val="32"/>
                <w:szCs w:val="32"/>
              </w:rPr>
            </w:pPr>
            <w:r>
              <w:rPr>
                <w:rFonts w:ascii="华文楷体" w:hAnsi="华文楷体" w:eastAsia="华文楷体" w:cs="华文楷体"/>
                <w:b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auto"/>
                <w:sz w:val="32"/>
                <w:szCs w:val="32"/>
              </w:rPr>
            </w:pPr>
            <w:r>
              <w:rPr>
                <w:rFonts w:ascii="华文楷体" w:hAnsi="华文楷体" w:eastAsia="华文楷体" w:cs="华文楷体"/>
                <w:b/>
                <w:color w:val="auto"/>
                <w:kern w:val="0"/>
                <w:sz w:val="32"/>
                <w:szCs w:val="32"/>
              </w:rPr>
              <w:t>责任区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auto"/>
                <w:sz w:val="32"/>
                <w:szCs w:val="32"/>
              </w:rPr>
            </w:pPr>
            <w:r>
              <w:rPr>
                <w:rFonts w:ascii="华文楷体" w:hAnsi="华文楷体" w:eastAsia="华文楷体" w:cs="华文楷体"/>
                <w:b/>
                <w:color w:val="auto"/>
                <w:kern w:val="0"/>
                <w:sz w:val="32"/>
                <w:szCs w:val="32"/>
              </w:rPr>
              <w:t>单     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auto"/>
                <w:sz w:val="32"/>
                <w:szCs w:val="32"/>
              </w:rPr>
            </w:pPr>
            <w:r>
              <w:rPr>
                <w:rFonts w:ascii="华文楷体" w:hAnsi="华文楷体" w:eastAsia="华文楷体" w:cs="华文楷体"/>
                <w:b/>
                <w:color w:val="auto"/>
                <w:kern w:val="0"/>
                <w:sz w:val="32"/>
                <w:szCs w:val="32"/>
              </w:rPr>
              <w:t>责任督学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第一责任区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南夏墅汇民幼儿园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潘莉玉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南夏墅小太阳幼儿园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雪堰镇怡景幼儿园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裴文娟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礼嘉镇小树苗幼儿园</w:t>
            </w: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王丽萍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礼嘉镇高欣幼儿园</w:t>
            </w:r>
          </w:p>
        </w:tc>
        <w:tc>
          <w:tcPr>
            <w:tcW w:w="13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礼嘉镇汇慧幼儿园</w:t>
            </w: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庄园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洛阳中心幼儿园岑村园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武进机关幼儿园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府北实验园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庄新宇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50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第二责任区</w:t>
            </w:r>
          </w:p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高新北区七彩虹幼儿园</w:t>
            </w: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邹丽萍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高新北区阳湖幼儿园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湖塘镇新芽幼儿园</w:t>
            </w: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马叶红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湖塘镇满天星幼儿园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鸣凰实验幼儿园小庙办园点</w:t>
            </w: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陈敏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湖塘镇童之梦幼儿园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湖塘镇贝思晨幼儿园</w:t>
            </w: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杨唯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湖塘镇金苗苗幼儿园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湖塘镇华之家幼儿园</w:t>
            </w:r>
          </w:p>
        </w:tc>
        <w:tc>
          <w:tcPr>
            <w:tcW w:w="132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周明霞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湖塘镇新星幼儿园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湖塘镇金蓓蕾幼儿园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湖塘镇喜洋洋幼儿园</w:t>
            </w: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谈小玲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湖塘镇东华幼儿园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湖塘镇乐迪幼儿园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50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第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三</w:t>
            </w: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责任区</w:t>
            </w:r>
          </w:p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牛塘镇启翔幼儿园</w:t>
            </w: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李亚静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牛塘镇博林幼儿园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牛塘镇康馨幼儿园</w:t>
            </w: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夏红霞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牛塘镇小童星幼儿园</w:t>
            </w:r>
          </w:p>
        </w:tc>
        <w:tc>
          <w:tcPr>
            <w:tcW w:w="13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洛阳镇丽华幼儿园</w:t>
            </w: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严宵红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洛阳镇马鞍墩幼儿园</w:t>
            </w:r>
          </w:p>
        </w:tc>
        <w:tc>
          <w:tcPr>
            <w:tcW w:w="13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洛阳镇东方红幼儿园</w:t>
            </w: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陈娟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50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洛阳镇金华幼儿园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134" w:right="1800" w:bottom="1134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7643B"/>
    <w:rsid w:val="00234627"/>
    <w:rsid w:val="003A3585"/>
    <w:rsid w:val="00C93879"/>
    <w:rsid w:val="00CA2D4F"/>
    <w:rsid w:val="00FF1012"/>
    <w:rsid w:val="0769491F"/>
    <w:rsid w:val="09556512"/>
    <w:rsid w:val="09842A90"/>
    <w:rsid w:val="0D7860A9"/>
    <w:rsid w:val="180B192E"/>
    <w:rsid w:val="1CBB597D"/>
    <w:rsid w:val="1CD0273A"/>
    <w:rsid w:val="205E664A"/>
    <w:rsid w:val="2BF51A3C"/>
    <w:rsid w:val="36027124"/>
    <w:rsid w:val="3667643B"/>
    <w:rsid w:val="37384B7C"/>
    <w:rsid w:val="39B81506"/>
    <w:rsid w:val="3A8C42AD"/>
    <w:rsid w:val="47064FB5"/>
    <w:rsid w:val="48413B9E"/>
    <w:rsid w:val="4B841E54"/>
    <w:rsid w:val="4D112F0D"/>
    <w:rsid w:val="502C4C16"/>
    <w:rsid w:val="51727B29"/>
    <w:rsid w:val="57286F44"/>
    <w:rsid w:val="60505626"/>
    <w:rsid w:val="63AC534D"/>
    <w:rsid w:val="698F5C99"/>
    <w:rsid w:val="6A0727B2"/>
    <w:rsid w:val="6D4D5B87"/>
    <w:rsid w:val="6D535020"/>
    <w:rsid w:val="6FB82F38"/>
    <w:rsid w:val="76FF24CE"/>
    <w:rsid w:val="7A3D5C8C"/>
    <w:rsid w:val="7AE663FB"/>
    <w:rsid w:val="7F0E2FC3"/>
    <w:rsid w:val="7F3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font51"/>
    <w:basedOn w:val="5"/>
    <w:qFormat/>
    <w:uiPriority w:val="0"/>
    <w:rPr>
      <w:rFonts w:hint="eastAsia" w:ascii="楷体" w:hAnsi="楷体" w:eastAsia="楷体" w:cs="楷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4</Pages>
  <Words>151</Words>
  <Characters>862</Characters>
  <Lines>7</Lines>
  <Paragraphs>2</Paragraphs>
  <TotalTime>5</TotalTime>
  <ScaleCrop>false</ScaleCrop>
  <LinksUpToDate>false</LinksUpToDate>
  <CharactersWithSpaces>1011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2018-09-11T02:42:00Z</dcterms:created>
  <dc:creator>嘟嘟的妈妈</dc:creator>
  <cp:lastModifiedBy>拾柒</cp:lastModifiedBy>
  <cp:lastPrinted>2019-09-05T07:02:00Z</cp:lastPrinted>
  <dcterms:modified xsi:type="dcterms:W3CDTF">2021-03-01T01:43:02Z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