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武进区市场监管局及各分局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地址电话一览表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" w:hAnsi="楷体" w:eastAsia="楷体" w:cs="楷体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vertAlign w:val="baseline"/>
          <w:lang w:eastAsia="zh-CN"/>
        </w:rPr>
        <w:t>武进区市场监督管理局</w:t>
      </w:r>
      <w:r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  <w:t>地址：常州市武进区延政中大道28号武进区行政中心5号楼1—2楼，5楼。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  <w:t>电话：0519-86318127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  <w:t>武进区市场监督管理局现有分局14个，各分局地址和电话如下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vertAlign w:val="baseline"/>
          <w:lang w:val="en-US" w:eastAsia="zh-CN"/>
        </w:rPr>
        <w:t>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86"/>
        <w:gridCol w:w="329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各分局名称</w:t>
            </w:r>
          </w:p>
        </w:tc>
        <w:tc>
          <w:tcPr>
            <w:tcW w:w="329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经开区分局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地址：常州市武进区东方东路168号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68762138</w:t>
            </w: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89863341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高新区分局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常州市武进区常武南路525-3号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86471333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经发区分局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 xml:space="preserve">江苏武进经济开发区管委会7楼  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86361227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雪堰分局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雪堰镇漕桥金三角东路200号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0519-86211030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礼嘉分局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 xml:space="preserve">礼嘉镇青洋南路82号   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0519-81001318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前黄分局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 xml:space="preserve">前黄镇前灵路6号 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86511069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湖塘分局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 xml:space="preserve">武进区湖塘镇人民中路516号  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86306782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牛塘分局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 xml:space="preserve">牛塘镇长虹西路白家村     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0519-86390035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洛阳分局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 xml:space="preserve">洛阳镇戴洛路110号   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0519-88791026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湟里分局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武进区湟里镇湟东北路20号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0519-83348032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嘉泽分局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武进区嘉泽镇嘉泽新苑2-22号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83800065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横林分局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横林镇横林大道瑞丰花苑安置小区东门旁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88781233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遥观分局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 xml:space="preserve">遥观镇政和路80号 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</w:t>
            </w: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88708085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386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横山桥分局</w:t>
            </w:r>
          </w:p>
        </w:tc>
        <w:tc>
          <w:tcPr>
            <w:tcW w:w="3295" w:type="dxa"/>
          </w:tcPr>
          <w:p>
            <w:pPr>
              <w:jc w:val="left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横山桥镇五一村</w:t>
            </w:r>
          </w:p>
        </w:tc>
        <w:tc>
          <w:tcPr>
            <w:tcW w:w="2841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0519-88610004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95550"/>
    <w:rsid w:val="06234590"/>
    <w:rsid w:val="10EB60D2"/>
    <w:rsid w:val="2C7415A6"/>
    <w:rsid w:val="30B95550"/>
    <w:rsid w:val="4E4C545C"/>
    <w:rsid w:val="5FA741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2018-07-10T09:05:00Z</dcterms:created>
  <dc:creator>Administrator</dc:creator>
  <cp:lastModifiedBy>Administrator</cp:lastModifiedBy>
  <dcterms:modified xsi:type="dcterms:W3CDTF">2018-07-11T03:22:06Z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