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98CB">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10</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694D7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批次不合格食品的核查处置，现将相关情况通告如下：</w:t>
      </w:r>
    </w:p>
    <w:p w14:paraId="260773CB">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bookmarkStart w:id="2" w:name="_GoBack"/>
      <w:bookmarkEnd w:id="2"/>
    </w:p>
    <w:p w14:paraId="41461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1.小台芒（芒果），抽样单编号：XBJ25320412342032370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购进日期：2025-04-10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被抽样单位名称：武进区湖塘绿木副食品商行，</w:t>
      </w:r>
      <w:r>
        <w:rPr>
          <w:rFonts w:hint="eastAsia" w:ascii="仿宋_GB2312" w:hAnsi="仿宋_GB2312" w:eastAsia="仿宋_GB2312" w:cs="仿宋_GB2312"/>
          <w:sz w:val="32"/>
          <w:szCs w:val="32"/>
        </w:rPr>
        <w:t>抽样日期：2025-04-11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不合格项目：吡唑醚菌酯。</w:t>
      </w:r>
    </w:p>
    <w:p w14:paraId="080CF3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2.煎炸过程用油（自制）</w:t>
      </w:r>
      <w:r>
        <w:rPr>
          <w:rFonts w:hint="eastAsia" w:ascii="仿宋_GB2312" w:hAnsi="仿宋_GB2312" w:eastAsia="仿宋_GB2312" w:cs="仿宋_GB2312"/>
          <w:sz w:val="32"/>
          <w:szCs w:val="32"/>
        </w:rPr>
        <w:t>，抽样单编号：XBJ25320412342033169，</w:t>
      </w:r>
      <w:r>
        <w:rPr>
          <w:rFonts w:hint="eastAsia" w:ascii="仿宋_GB2312" w:hAnsi="仿宋_GB2312" w:eastAsia="仿宋_GB2312" w:cs="仿宋_GB2312"/>
          <w:sz w:val="32"/>
          <w:szCs w:val="32"/>
          <w:lang w:val="en-US" w:eastAsia="zh-CN"/>
        </w:rPr>
        <w:t>购进日期：2025-04-22，</w:t>
      </w:r>
      <w:r>
        <w:rPr>
          <w:rFonts w:hint="eastAsia" w:ascii="仿宋_GB2312" w:hAnsi="仿宋_GB2312" w:eastAsia="仿宋_GB2312" w:cs="仿宋_GB2312"/>
          <w:sz w:val="32"/>
          <w:szCs w:val="32"/>
        </w:rPr>
        <w:t>被抽样单位名称：武进区湖塘好七点小吃店，抽样日期：2025-04-</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不合格项目：酸价(KOH)。</w:t>
      </w:r>
    </w:p>
    <w:p w14:paraId="6129C5F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3.豆腐</w:t>
      </w:r>
      <w:r>
        <w:rPr>
          <w:rFonts w:hint="eastAsia" w:ascii="仿宋_GB2312" w:hAnsi="仿宋_GB2312" w:eastAsia="仿宋_GB2312" w:cs="仿宋_GB2312"/>
          <w:sz w:val="32"/>
          <w:szCs w:val="32"/>
        </w:rPr>
        <w:t>，抽样单编号：XBJ25320412319831215，</w:t>
      </w:r>
      <w:r>
        <w:rPr>
          <w:rFonts w:hint="eastAsia" w:ascii="仿宋_GB2312" w:hAnsi="仿宋_GB2312" w:eastAsia="仿宋_GB2312" w:cs="仿宋_GB2312"/>
          <w:sz w:val="32"/>
          <w:szCs w:val="32"/>
          <w:lang w:val="en-US" w:eastAsia="zh-CN"/>
        </w:rPr>
        <w:t>购进日期：2025-04-21，</w:t>
      </w:r>
      <w:r>
        <w:rPr>
          <w:rFonts w:hint="eastAsia" w:ascii="仿宋_GB2312" w:hAnsi="仿宋_GB2312" w:eastAsia="仿宋_GB2312" w:cs="仿宋_GB2312"/>
          <w:sz w:val="32"/>
          <w:szCs w:val="32"/>
        </w:rPr>
        <w:t>被抽样单位名称：常州市武进区洛阳镇汤墅居家养老服务站，抽样日期：2025-04-</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不合格项目：苯甲酸及其钠盐(以苯甲酸计)。</w:t>
      </w:r>
    </w:p>
    <w:p w14:paraId="5B6C84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4.鲜活鳊鱼</w:t>
      </w:r>
      <w:r>
        <w:rPr>
          <w:rFonts w:hint="eastAsia" w:ascii="仿宋_GB2312" w:hAnsi="仿宋_GB2312" w:eastAsia="仿宋_GB2312" w:cs="仿宋_GB2312"/>
          <w:sz w:val="32"/>
          <w:szCs w:val="32"/>
        </w:rPr>
        <w:t>，抽样单编号：XBJ25320412296038072，</w:t>
      </w:r>
      <w:r>
        <w:rPr>
          <w:rFonts w:hint="eastAsia" w:ascii="仿宋_GB2312" w:hAnsi="仿宋_GB2312" w:eastAsia="仿宋_GB2312" w:cs="仿宋_GB2312"/>
          <w:sz w:val="32"/>
          <w:szCs w:val="32"/>
          <w:lang w:val="en-US" w:eastAsia="zh-CN"/>
        </w:rPr>
        <w:t>购进日期：2025-05-12，</w:t>
      </w:r>
      <w:r>
        <w:rPr>
          <w:rFonts w:hint="eastAsia" w:ascii="仿宋_GB2312" w:hAnsi="仿宋_GB2312" w:eastAsia="仿宋_GB2312" w:cs="仿宋_GB2312"/>
          <w:sz w:val="32"/>
          <w:szCs w:val="32"/>
        </w:rPr>
        <w:t>被抽样单位名称：武进区南夏墅消费品市场余龙生，抽样日期：2025-</w:t>
      </w:r>
      <w:r>
        <w:rPr>
          <w:rFonts w:hint="eastAsia" w:ascii="仿宋_GB2312" w:hAnsi="仿宋_GB2312" w:eastAsia="仿宋_GB2312" w:cs="仿宋_GB2312"/>
          <w:sz w:val="32"/>
          <w:szCs w:val="32"/>
          <w:lang w:val="en-US" w:eastAsia="zh-CN"/>
        </w:rPr>
        <w:t>05-12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621F40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5.鲜活鳊鱼</w:t>
      </w:r>
      <w:r>
        <w:rPr>
          <w:rFonts w:hint="eastAsia" w:ascii="仿宋_GB2312" w:hAnsi="仿宋_GB2312" w:eastAsia="仿宋_GB2312" w:cs="仿宋_GB2312"/>
          <w:sz w:val="32"/>
          <w:szCs w:val="32"/>
        </w:rPr>
        <w:t>，抽样单编号：XBJ25320412296038175，</w:t>
      </w:r>
      <w:r>
        <w:rPr>
          <w:rFonts w:hint="eastAsia" w:ascii="仿宋_GB2312" w:hAnsi="仿宋_GB2312" w:eastAsia="仿宋_GB2312" w:cs="仿宋_GB2312"/>
          <w:sz w:val="32"/>
          <w:szCs w:val="32"/>
          <w:lang w:val="en-US" w:eastAsia="zh-CN"/>
        </w:rPr>
        <w:t>购进日期：2025-05-12，</w:t>
      </w:r>
      <w:r>
        <w:rPr>
          <w:rFonts w:hint="eastAsia" w:ascii="仿宋_GB2312" w:hAnsi="仿宋_GB2312" w:eastAsia="仿宋_GB2312" w:cs="仿宋_GB2312"/>
          <w:sz w:val="32"/>
          <w:szCs w:val="32"/>
        </w:rPr>
        <w:t>被抽样单位名称：武进区南夏墅街道庙桥集贸市场谢达仁，抽样日期：2025-05-1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6956A11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6.毛芹</w:t>
      </w:r>
      <w:r>
        <w:rPr>
          <w:rFonts w:hint="eastAsia" w:ascii="仿宋_GB2312" w:hAnsi="仿宋_GB2312" w:eastAsia="仿宋_GB2312" w:cs="仿宋_GB2312"/>
          <w:sz w:val="32"/>
          <w:szCs w:val="32"/>
        </w:rPr>
        <w:t>，抽样单编号：XBJ25320412922835557，</w:t>
      </w:r>
      <w:r>
        <w:rPr>
          <w:rFonts w:hint="eastAsia" w:ascii="仿宋_GB2312" w:hAnsi="仿宋_GB2312" w:eastAsia="仿宋_GB2312" w:cs="仿宋_GB2312"/>
          <w:sz w:val="32"/>
          <w:szCs w:val="32"/>
          <w:lang w:val="en-US" w:eastAsia="zh-CN"/>
        </w:rPr>
        <w:t>购进日期：2025-06-14，</w:t>
      </w:r>
      <w:r>
        <w:rPr>
          <w:rFonts w:hint="eastAsia" w:ascii="仿宋_GB2312" w:hAnsi="仿宋_GB2312" w:eastAsia="仿宋_GB2312" w:cs="仿宋_GB2312"/>
          <w:sz w:val="32"/>
          <w:szCs w:val="32"/>
        </w:rPr>
        <w:t>被抽样单位名称：武进区礼嘉杨波蔬菜店，抽样日期：</w:t>
      </w:r>
      <w:r>
        <w:rPr>
          <w:rFonts w:hint="eastAsia" w:ascii="仿宋_GB2312" w:hAnsi="仿宋_GB2312" w:eastAsia="仿宋_GB2312" w:cs="仿宋_GB2312"/>
          <w:sz w:val="32"/>
          <w:szCs w:val="32"/>
          <w:lang w:val="en-US" w:eastAsia="zh-CN"/>
        </w:rPr>
        <w:t>2025-06-14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不合格项目：甲基异柳磷</w:t>
      </w:r>
      <w:r>
        <w:rPr>
          <w:rFonts w:hint="eastAsia" w:ascii="仿宋_GB2312" w:hAnsi="仿宋_GB2312" w:eastAsia="仿宋_GB2312" w:cs="仿宋_GB2312"/>
          <w:sz w:val="32"/>
          <w:szCs w:val="32"/>
          <w:lang w:eastAsia="zh-CN"/>
        </w:rPr>
        <w:t>、水胺硫磷</w:t>
      </w:r>
      <w:r>
        <w:rPr>
          <w:rFonts w:hint="eastAsia" w:ascii="仿宋_GB2312" w:hAnsi="仿宋_GB2312" w:eastAsia="仿宋_GB2312" w:cs="仿宋_GB2312"/>
          <w:sz w:val="32"/>
          <w:szCs w:val="32"/>
        </w:rPr>
        <w:t>。</w:t>
      </w:r>
    </w:p>
    <w:p w14:paraId="25AAFF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7.鲜椰汁植物蛋白饮料</w:t>
      </w:r>
      <w:r>
        <w:rPr>
          <w:rFonts w:hint="eastAsia" w:ascii="仿宋_GB2312" w:hAnsi="仿宋_GB2312" w:eastAsia="仿宋_GB2312" w:cs="仿宋_GB2312"/>
          <w:sz w:val="32"/>
          <w:szCs w:val="32"/>
        </w:rPr>
        <w:t>，抽样单编号：XBJ25320412922831635，</w:t>
      </w:r>
      <w:r>
        <w:rPr>
          <w:rFonts w:hint="eastAsia" w:ascii="仿宋_GB2312" w:hAnsi="仿宋_GB2312" w:eastAsia="仿宋_GB2312" w:cs="仿宋_GB2312"/>
          <w:sz w:val="32"/>
          <w:szCs w:val="32"/>
          <w:lang w:val="en-US" w:eastAsia="zh-CN"/>
        </w:rPr>
        <w:t>生产日期：2025-03-02，标称生产企业名称：中山市佳佳乐食品饮料有限公司，</w:t>
      </w:r>
      <w:r>
        <w:rPr>
          <w:rFonts w:hint="eastAsia" w:ascii="仿宋_GB2312" w:hAnsi="仿宋_GB2312" w:eastAsia="仿宋_GB2312" w:cs="仿宋_GB2312"/>
          <w:sz w:val="32"/>
          <w:szCs w:val="32"/>
        </w:rPr>
        <w:t>被抽样单位名称：武进区嘉泽小马副食品店，抽样日期：</w:t>
      </w:r>
      <w:r>
        <w:rPr>
          <w:rFonts w:hint="eastAsia" w:ascii="仿宋_GB2312" w:hAnsi="仿宋_GB2312" w:eastAsia="仿宋_GB2312" w:cs="仿宋_GB2312"/>
          <w:sz w:val="32"/>
          <w:szCs w:val="32"/>
          <w:lang w:val="en-US" w:eastAsia="zh-CN"/>
        </w:rPr>
        <w:t>2025-03-25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不合格项目：蛋白质。</w:t>
      </w:r>
    </w:p>
    <w:p w14:paraId="7013B9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8.芒果</w:t>
      </w:r>
      <w:r>
        <w:rPr>
          <w:rFonts w:hint="eastAsia" w:ascii="仿宋_GB2312" w:hAnsi="仿宋_GB2312" w:eastAsia="仿宋_GB2312" w:cs="仿宋_GB2312"/>
          <w:sz w:val="32"/>
          <w:szCs w:val="32"/>
        </w:rPr>
        <w:t>，抽样单编号：XBJ25320412342032573，</w:t>
      </w:r>
      <w:r>
        <w:rPr>
          <w:rFonts w:hint="eastAsia" w:ascii="仿宋_GB2312" w:hAnsi="仿宋_GB2312" w:eastAsia="仿宋_GB2312" w:cs="仿宋_GB2312"/>
          <w:sz w:val="32"/>
          <w:szCs w:val="32"/>
          <w:lang w:val="en-US" w:eastAsia="zh-CN"/>
        </w:rPr>
        <w:t>购进日期：2025-04-13，</w:t>
      </w:r>
      <w:r>
        <w:rPr>
          <w:rFonts w:hint="eastAsia" w:ascii="仿宋_GB2312" w:hAnsi="仿宋_GB2312" w:eastAsia="仿宋_GB2312" w:cs="仿宋_GB2312"/>
          <w:sz w:val="32"/>
          <w:szCs w:val="32"/>
        </w:rPr>
        <w:t>被抽样单位名称：武进区湖塘伊果缘水果店（个体工商户），抽样日期：2025-04-14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0DB156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9.药芹</w:t>
      </w:r>
      <w:r>
        <w:rPr>
          <w:rFonts w:hint="eastAsia" w:ascii="仿宋_GB2312" w:hAnsi="仿宋_GB2312" w:eastAsia="仿宋_GB2312" w:cs="仿宋_GB2312"/>
          <w:sz w:val="32"/>
          <w:szCs w:val="32"/>
        </w:rPr>
        <w:t>，抽样单编号：XBJ25320412298231236，</w:t>
      </w:r>
      <w:r>
        <w:rPr>
          <w:rFonts w:hint="eastAsia" w:ascii="仿宋_GB2312" w:hAnsi="仿宋_GB2312" w:eastAsia="仿宋_GB2312" w:cs="仿宋_GB2312"/>
          <w:sz w:val="32"/>
          <w:szCs w:val="32"/>
          <w:lang w:val="en-US" w:eastAsia="zh-CN"/>
        </w:rPr>
        <w:t>购进日期：2025-06-16，</w:t>
      </w:r>
      <w:r>
        <w:rPr>
          <w:rFonts w:hint="eastAsia" w:ascii="仿宋_GB2312" w:hAnsi="仿宋_GB2312" w:eastAsia="仿宋_GB2312" w:cs="仿宋_GB2312"/>
          <w:sz w:val="32"/>
          <w:szCs w:val="32"/>
        </w:rPr>
        <w:t>被抽样单位名称：武进区湖塘满溢生鲜超市（个体工商户），抽样日期：2025-</w:t>
      </w:r>
      <w:r>
        <w:rPr>
          <w:rFonts w:hint="eastAsia" w:ascii="仿宋_GB2312" w:hAnsi="仿宋_GB2312" w:eastAsia="仿宋_GB2312" w:cs="仿宋_GB2312"/>
          <w:sz w:val="32"/>
          <w:szCs w:val="32"/>
          <w:lang w:val="en-US" w:eastAsia="zh-CN"/>
        </w:rPr>
        <w:t>06-17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44D4CB3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10.鳊鱼</w:t>
      </w:r>
      <w:r>
        <w:rPr>
          <w:rFonts w:hint="eastAsia" w:ascii="仿宋_GB2312" w:hAnsi="仿宋_GB2312" w:eastAsia="仿宋_GB2312" w:cs="仿宋_GB2312"/>
          <w:sz w:val="32"/>
          <w:szCs w:val="32"/>
        </w:rPr>
        <w:t>，抽样单编号：DBJ25320400295530516ZX，</w:t>
      </w:r>
      <w:r>
        <w:rPr>
          <w:rFonts w:hint="eastAsia" w:ascii="仿宋_GB2312" w:hAnsi="仿宋_GB2312" w:eastAsia="仿宋_GB2312" w:cs="仿宋_GB2312"/>
          <w:sz w:val="32"/>
          <w:szCs w:val="32"/>
          <w:lang w:val="en-US" w:eastAsia="zh-CN"/>
        </w:rPr>
        <w:t>购进日期：2025-04-16，</w:t>
      </w:r>
      <w:r>
        <w:rPr>
          <w:rFonts w:hint="eastAsia" w:ascii="仿宋_GB2312" w:hAnsi="仿宋_GB2312" w:eastAsia="仿宋_GB2312" w:cs="仿宋_GB2312"/>
          <w:sz w:val="32"/>
          <w:szCs w:val="32"/>
        </w:rPr>
        <w:t>被抽样单位名称：常州明都紫薇花园酒店管理有限公司，抽样日期：2025-</w:t>
      </w:r>
      <w:r>
        <w:rPr>
          <w:rFonts w:hint="eastAsia" w:ascii="仿宋_GB2312" w:hAnsi="仿宋_GB2312" w:eastAsia="仿宋_GB2312" w:cs="仿宋_GB2312"/>
          <w:sz w:val="32"/>
          <w:szCs w:val="32"/>
          <w:lang w:val="en-US" w:eastAsia="zh-CN"/>
        </w:rPr>
        <w:t>04-16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008352AB">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7720D615">
      <w:pPr>
        <w:ind w:firstLine="66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1.武进区湖塘绿木副食品商行</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对当事人处罚如下：1.没收违法所得</w:t>
      </w:r>
      <w:r>
        <w:rPr>
          <w:rFonts w:hint="eastAsia" w:ascii="仿宋_GB2312" w:hAnsi="仿宋_GB2312" w:eastAsia="仿宋_GB2312" w:cs="仿宋_GB2312"/>
          <w:sz w:val="32"/>
          <w:szCs w:val="32"/>
          <w:lang w:val="en-US" w:eastAsia="zh-CN"/>
        </w:rPr>
        <w:t>57.65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00元；罚没合计</w:t>
      </w:r>
      <w:r>
        <w:rPr>
          <w:rFonts w:hint="eastAsia" w:ascii="仿宋_GB2312" w:hAnsi="仿宋_GB2312" w:eastAsia="仿宋_GB2312" w:cs="仿宋_GB2312"/>
          <w:sz w:val="32"/>
          <w:szCs w:val="32"/>
          <w:lang w:val="en-US" w:eastAsia="zh-CN"/>
        </w:rPr>
        <w:t>557.65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14:paraId="6CD42445">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武进区湖塘好七点小吃店</w:t>
      </w:r>
      <w:bookmarkStart w:id="1" w:name="OLE_LINK10"/>
      <w:r>
        <w:rPr>
          <w:rFonts w:hint="eastAsia" w:ascii="仿宋_GB2312" w:hAnsi="仿宋_GB2312" w:eastAsia="仿宋_GB2312" w:cs="仿宋_GB2312"/>
          <w:sz w:val="32"/>
          <w:szCs w:val="32"/>
        </w:rPr>
        <w:t>经营不符合食品安全标准的食品的行为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对当事人处罚如下：1.没收违法所得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00元；罚没合计</w:t>
      </w:r>
      <w:r>
        <w:rPr>
          <w:rFonts w:hint="eastAsia" w:ascii="仿宋_GB2312" w:hAnsi="仿宋_GB2312" w:eastAsia="仿宋_GB2312" w:cs="仿宋_GB2312"/>
          <w:sz w:val="32"/>
          <w:szCs w:val="32"/>
          <w:lang w:val="en-US" w:eastAsia="zh-CN"/>
        </w:rPr>
        <w:t>520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14:paraId="398902B9">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常州市武进区洛阳镇汤墅居家养老服务站经营不符合食品安全标准的食品的行为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鉴于</w:t>
      </w:r>
      <w:r>
        <w:rPr>
          <w:rFonts w:hint="eastAsia" w:ascii="仿宋_GB2312" w:hAnsi="仿宋_GB2312" w:eastAsia="仿宋_GB2312" w:cs="仿宋_GB2312"/>
          <w:sz w:val="32"/>
          <w:szCs w:val="32"/>
          <w:lang w:eastAsia="zh-CN"/>
        </w:rPr>
        <w:t>当事人属于初次违法且危害后果轻微并及时改正，依据《中华人民共和国行政处罚法》第三十三条第一款之规定，现决定对当事人不予处罚。</w:t>
      </w:r>
    </w:p>
    <w:p w14:paraId="1420D791">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余龙生</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鉴于当事人能够提供进货查验记录和进货凭证，如实说明进货来源，依据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1020D82B">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谢达仁</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鉴于当事人能够提供进货查验记录和进货凭证，如实说明进货来源，依据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494CB708">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武进区礼嘉杨波蔬菜店</w:t>
      </w:r>
      <w:r>
        <w:rPr>
          <w:rFonts w:hint="eastAsia" w:ascii="仿宋_GB2312" w:hAnsi="仿宋_GB2312" w:eastAsia="仿宋_GB2312" w:cs="仿宋_GB2312"/>
          <w:sz w:val="32"/>
          <w:szCs w:val="32"/>
          <w:lang w:val="en-US" w:eastAsia="zh-CN"/>
        </w:rPr>
        <w:t>未按规定建立食用农产品进货查验记录制度和</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对当事人处罚如下：1.</w:t>
      </w:r>
      <w:r>
        <w:rPr>
          <w:rFonts w:hint="eastAsia" w:ascii="仿宋_GB2312" w:hAnsi="仿宋_GB2312" w:eastAsia="仿宋_GB2312" w:cs="仿宋_GB2312"/>
          <w:sz w:val="32"/>
          <w:szCs w:val="32"/>
          <w:lang w:val="en-US" w:eastAsia="zh-CN"/>
        </w:rPr>
        <w:t>警告；2</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eastAsia="zh-CN"/>
        </w:rPr>
        <w:t>。</w:t>
      </w:r>
    </w:p>
    <w:p w14:paraId="08D8B489">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武进区嘉泽小马副食品店经营标签含有虚假内容的食品的行为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鉴于当事人能够提供进货查验记录和进货凭证，根据《中华人民共和国食品安全法》第一百三十六条的规定，决定对当事人免予行政处罚。</w:t>
      </w:r>
    </w:p>
    <w:p w14:paraId="06C6A1F6">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武进区湖塘伊果缘水果店</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鉴于当事人能够提供进货查验记录和进货凭证，如实说明进货来源，依据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44E12E18">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武进区湖塘满溢生鲜超市</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鉴于当事人能够提供进货查验记录和进货凭证，如实说明进货来源，依据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0A3CEDD8">
      <w:pPr>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常州明都紫薇花园酒店管理有限公司采购不符合食品安全标准的食品原料的行为。鉴于当事人能够提供进货查验记录和进货凭证，根据《中华人民共和国食品安全法》第一百三十六条的规定，决定对当事人免予行政处罚。</w:t>
      </w:r>
    </w:p>
    <w:bookmarkEnd w:id="0"/>
    <w:bookmarkEnd w:id="1"/>
    <w:p w14:paraId="1C37B446">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3525E8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2A84D0FC">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98F13A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2B1232"/>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1A83852"/>
    <w:rsid w:val="121648D4"/>
    <w:rsid w:val="12BE53D5"/>
    <w:rsid w:val="131E7C21"/>
    <w:rsid w:val="133E2072"/>
    <w:rsid w:val="138E6239"/>
    <w:rsid w:val="13DF1AA7"/>
    <w:rsid w:val="1410744A"/>
    <w:rsid w:val="146D70B2"/>
    <w:rsid w:val="14EA4EAD"/>
    <w:rsid w:val="14F061C0"/>
    <w:rsid w:val="15273705"/>
    <w:rsid w:val="156F5A41"/>
    <w:rsid w:val="160943DD"/>
    <w:rsid w:val="16190DA2"/>
    <w:rsid w:val="16A272E5"/>
    <w:rsid w:val="176F6C9D"/>
    <w:rsid w:val="17936E30"/>
    <w:rsid w:val="17E23913"/>
    <w:rsid w:val="17E53DFD"/>
    <w:rsid w:val="17EA0D2D"/>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C70F86"/>
    <w:rsid w:val="1CE64CB6"/>
    <w:rsid w:val="1D815891"/>
    <w:rsid w:val="1E162193"/>
    <w:rsid w:val="1E6300ED"/>
    <w:rsid w:val="1E701686"/>
    <w:rsid w:val="1E7B44E2"/>
    <w:rsid w:val="1EA01E32"/>
    <w:rsid w:val="1EE43739"/>
    <w:rsid w:val="1EF7154A"/>
    <w:rsid w:val="1F14597B"/>
    <w:rsid w:val="1F62533A"/>
    <w:rsid w:val="1F72557D"/>
    <w:rsid w:val="1F953961"/>
    <w:rsid w:val="1FC752CE"/>
    <w:rsid w:val="204A0077"/>
    <w:rsid w:val="20781741"/>
    <w:rsid w:val="207B2B57"/>
    <w:rsid w:val="21052421"/>
    <w:rsid w:val="212F3216"/>
    <w:rsid w:val="2134629F"/>
    <w:rsid w:val="21563590"/>
    <w:rsid w:val="21715E4C"/>
    <w:rsid w:val="217952E8"/>
    <w:rsid w:val="21DC13D3"/>
    <w:rsid w:val="21DC5877"/>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4723C0"/>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DE33AEA"/>
    <w:rsid w:val="2E112405"/>
    <w:rsid w:val="2E4B3B69"/>
    <w:rsid w:val="2E6609A2"/>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6F0470"/>
    <w:rsid w:val="479C4FDD"/>
    <w:rsid w:val="47D31F24"/>
    <w:rsid w:val="47E250E6"/>
    <w:rsid w:val="48164D90"/>
    <w:rsid w:val="48575E35"/>
    <w:rsid w:val="487A72F4"/>
    <w:rsid w:val="49167FC7"/>
    <w:rsid w:val="492D05E3"/>
    <w:rsid w:val="49541855"/>
    <w:rsid w:val="49E669E4"/>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6C6E7C"/>
    <w:rsid w:val="507737BA"/>
    <w:rsid w:val="50D91050"/>
    <w:rsid w:val="513D366D"/>
    <w:rsid w:val="5163501E"/>
    <w:rsid w:val="519A7642"/>
    <w:rsid w:val="51A711FA"/>
    <w:rsid w:val="51DF2696"/>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935C48"/>
    <w:rsid w:val="55BF5329"/>
    <w:rsid w:val="560B3A5A"/>
    <w:rsid w:val="563A433F"/>
    <w:rsid w:val="56525E45"/>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2002BE"/>
    <w:rsid w:val="5E310661"/>
    <w:rsid w:val="5E954808"/>
    <w:rsid w:val="5F1D0D19"/>
    <w:rsid w:val="5F3833E6"/>
    <w:rsid w:val="5F463D55"/>
    <w:rsid w:val="5FC1162D"/>
    <w:rsid w:val="5FDD5239"/>
    <w:rsid w:val="601B4BF2"/>
    <w:rsid w:val="60206354"/>
    <w:rsid w:val="60812FDD"/>
    <w:rsid w:val="609F6122"/>
    <w:rsid w:val="60AD7EAA"/>
    <w:rsid w:val="61E3588B"/>
    <w:rsid w:val="622D4D58"/>
    <w:rsid w:val="623223DD"/>
    <w:rsid w:val="6264175C"/>
    <w:rsid w:val="62764951"/>
    <w:rsid w:val="630A21A8"/>
    <w:rsid w:val="63AB062A"/>
    <w:rsid w:val="63BA086D"/>
    <w:rsid w:val="64560967"/>
    <w:rsid w:val="64687445"/>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A20A82"/>
    <w:rsid w:val="73BE683A"/>
    <w:rsid w:val="748527D2"/>
    <w:rsid w:val="74CF1091"/>
    <w:rsid w:val="760B4F58"/>
    <w:rsid w:val="768F7938"/>
    <w:rsid w:val="769907B6"/>
    <w:rsid w:val="76B4114C"/>
    <w:rsid w:val="76D8308D"/>
    <w:rsid w:val="76EB6338"/>
    <w:rsid w:val="772229AB"/>
    <w:rsid w:val="77BA2A98"/>
    <w:rsid w:val="77FE780A"/>
    <w:rsid w:val="7804703F"/>
    <w:rsid w:val="784A03E0"/>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5</Pages>
  <Words>1403</Words>
  <Characters>1747</Characters>
  <Lines>9</Lines>
  <Paragraphs>2</Paragraphs>
  <TotalTime>240</TotalTime>
  <ScaleCrop>false</ScaleCrop>
  <LinksUpToDate>false</LinksUpToDate>
  <CharactersWithSpaces>1747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2025-07-30T06:19:34Z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ED814E8BCD4E4B9BA93A4C6D8426B9EB_13</vt:lpwstr>
  </property>
  <property fmtid="{D5CDD505-2E9C-101B-9397-08002B2CF9AE}" pid="4" name="KSOTemplateDocerSaveRecord">
    <vt:lpwstr>eyJoZGlkIjoiOGIwMjBkOTgxYTI2YmJjNzJlYjNhYmVhZTc4YTkwZDIifQ==</vt:lpwstr>
  </property>
</Properties>
</file>