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</w:rPr>
      </w:pPr>
      <w:bookmarkStart w:id="1" w:name="_GoBack"/>
      <w:bookmarkEnd w:id="1"/>
    </w:p>
    <w:p>
      <w:pPr>
        <w:pStyle w:val="1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pStyle w:val="14"/>
        <w:ind w:right="280" w:firstLine="720" w:firstLineChars="2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武进区省级</w:t>
      </w:r>
      <w:r>
        <w:rPr>
          <w:rFonts w:ascii="方正小标宋简体" w:hAnsi="黑体" w:eastAsia="方正小标宋简体"/>
          <w:bCs/>
          <w:sz w:val="36"/>
          <w:szCs w:val="36"/>
        </w:rPr>
        <w:t>科技企业孵化器拟奖励名单</w:t>
      </w:r>
    </w:p>
    <w:p>
      <w:pPr>
        <w:pStyle w:val="14"/>
        <w:ind w:right="280" w:firstLine="720" w:firstLineChars="200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pStyle w:val="14"/>
        <w:ind w:right="560" w:firstLine="560" w:firstLineChars="200"/>
        <w:jc w:val="right"/>
        <w:rPr>
          <w:sz w:val="28"/>
          <w:szCs w:val="28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454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217"/>
        <w:gridCol w:w="2410"/>
        <w:gridCol w:w="4111"/>
        <w:gridCol w:w="12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Hlk123286688"/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217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载体类型</w:t>
            </w:r>
          </w:p>
        </w:tc>
        <w:tc>
          <w:tcPr>
            <w:tcW w:w="241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载体名称</w:t>
            </w:r>
          </w:p>
        </w:tc>
        <w:tc>
          <w:tcPr>
            <w:tcW w:w="4111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运营主体</w:t>
            </w:r>
          </w:p>
        </w:tc>
        <w:tc>
          <w:tcPr>
            <w:tcW w:w="1299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省级科技企业孵化器</w:t>
            </w:r>
          </w:p>
        </w:tc>
        <w:tc>
          <w:tcPr>
            <w:tcW w:w="241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拨云汇孵化器</w:t>
            </w:r>
          </w:p>
        </w:tc>
        <w:tc>
          <w:tcPr>
            <w:tcW w:w="4111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江苏拨云智能科技有限公司</w:t>
            </w:r>
          </w:p>
        </w:tc>
        <w:tc>
          <w:tcPr>
            <w:tcW w:w="1299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绿建区</w:t>
            </w:r>
          </w:p>
        </w:tc>
      </w:tr>
      <w:bookmarkEnd w:id="0"/>
    </w:tbl>
    <w:p>
      <w:pPr>
        <w:pStyle w:val="14"/>
      </w:pPr>
    </w:p>
    <w:sectPr>
      <w:footerReference r:id="rId3" w:type="default"/>
      <w:footerReference r:id="rId4" w:type="even"/>
      <w:pgSz w:w="16838" w:h="11906" w:orient="landscape"/>
      <w:pgMar w:top="1531" w:right="1985" w:bottom="1531" w:left="1814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>—</w:t>
    </w: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4</w:t>
    </w:r>
    <w:r>
      <w:rPr>
        <w:rStyle w:val="11"/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C32AEF"/>
    <w:rsid w:val="000124A9"/>
    <w:rsid w:val="00015F55"/>
    <w:rsid w:val="00037DD7"/>
    <w:rsid w:val="00094240"/>
    <w:rsid w:val="000A09F9"/>
    <w:rsid w:val="000B7922"/>
    <w:rsid w:val="000C27FA"/>
    <w:rsid w:val="000D1F2D"/>
    <w:rsid w:val="000E1564"/>
    <w:rsid w:val="000E344A"/>
    <w:rsid w:val="000F1E4C"/>
    <w:rsid w:val="00110169"/>
    <w:rsid w:val="00115519"/>
    <w:rsid w:val="00120332"/>
    <w:rsid w:val="0014513A"/>
    <w:rsid w:val="001576D4"/>
    <w:rsid w:val="00160FF5"/>
    <w:rsid w:val="0016439C"/>
    <w:rsid w:val="00175206"/>
    <w:rsid w:val="00176DA8"/>
    <w:rsid w:val="0017769D"/>
    <w:rsid w:val="001851DF"/>
    <w:rsid w:val="00192743"/>
    <w:rsid w:val="001A60E8"/>
    <w:rsid w:val="001B6295"/>
    <w:rsid w:val="001C1E76"/>
    <w:rsid w:val="001C5D3D"/>
    <w:rsid w:val="001C5ED7"/>
    <w:rsid w:val="002133E0"/>
    <w:rsid w:val="00234916"/>
    <w:rsid w:val="002372B8"/>
    <w:rsid w:val="00242E2D"/>
    <w:rsid w:val="00263670"/>
    <w:rsid w:val="00280333"/>
    <w:rsid w:val="0028619B"/>
    <w:rsid w:val="00291BC2"/>
    <w:rsid w:val="002B3CA5"/>
    <w:rsid w:val="002B5E5E"/>
    <w:rsid w:val="003006F2"/>
    <w:rsid w:val="00304DAE"/>
    <w:rsid w:val="003226D4"/>
    <w:rsid w:val="0034702E"/>
    <w:rsid w:val="0035017B"/>
    <w:rsid w:val="00376C43"/>
    <w:rsid w:val="00380834"/>
    <w:rsid w:val="00385E67"/>
    <w:rsid w:val="003872D0"/>
    <w:rsid w:val="003933EA"/>
    <w:rsid w:val="003955FC"/>
    <w:rsid w:val="003B5970"/>
    <w:rsid w:val="003C0D89"/>
    <w:rsid w:val="003D541D"/>
    <w:rsid w:val="003F493F"/>
    <w:rsid w:val="00406B7B"/>
    <w:rsid w:val="00414CAB"/>
    <w:rsid w:val="00433675"/>
    <w:rsid w:val="00446FEC"/>
    <w:rsid w:val="00447508"/>
    <w:rsid w:val="00453C58"/>
    <w:rsid w:val="004644B2"/>
    <w:rsid w:val="00483CF2"/>
    <w:rsid w:val="004A3D7F"/>
    <w:rsid w:val="004B02CC"/>
    <w:rsid w:val="004D2D1A"/>
    <w:rsid w:val="004E0819"/>
    <w:rsid w:val="004E10F5"/>
    <w:rsid w:val="004F5C3C"/>
    <w:rsid w:val="00500729"/>
    <w:rsid w:val="0053408A"/>
    <w:rsid w:val="00534630"/>
    <w:rsid w:val="00543C2E"/>
    <w:rsid w:val="00567F2D"/>
    <w:rsid w:val="00573535"/>
    <w:rsid w:val="00574BD5"/>
    <w:rsid w:val="0057663F"/>
    <w:rsid w:val="005C43C8"/>
    <w:rsid w:val="005C6C39"/>
    <w:rsid w:val="005D6FA4"/>
    <w:rsid w:val="00610FCF"/>
    <w:rsid w:val="006118F9"/>
    <w:rsid w:val="00614BC6"/>
    <w:rsid w:val="00643E73"/>
    <w:rsid w:val="00644F9A"/>
    <w:rsid w:val="00657877"/>
    <w:rsid w:val="00662CF7"/>
    <w:rsid w:val="00664768"/>
    <w:rsid w:val="00676AE4"/>
    <w:rsid w:val="00684C2D"/>
    <w:rsid w:val="00691D25"/>
    <w:rsid w:val="006B19EE"/>
    <w:rsid w:val="006C666E"/>
    <w:rsid w:val="006C795D"/>
    <w:rsid w:val="006D5C43"/>
    <w:rsid w:val="006F45F5"/>
    <w:rsid w:val="00702BA8"/>
    <w:rsid w:val="00730FDB"/>
    <w:rsid w:val="00742E42"/>
    <w:rsid w:val="00765DFB"/>
    <w:rsid w:val="00767D24"/>
    <w:rsid w:val="00774771"/>
    <w:rsid w:val="00775278"/>
    <w:rsid w:val="00775E60"/>
    <w:rsid w:val="00782CFE"/>
    <w:rsid w:val="007A32E0"/>
    <w:rsid w:val="007A58C4"/>
    <w:rsid w:val="007B2080"/>
    <w:rsid w:val="007B57EE"/>
    <w:rsid w:val="007B6C44"/>
    <w:rsid w:val="007C0D5E"/>
    <w:rsid w:val="007C3E98"/>
    <w:rsid w:val="007D632D"/>
    <w:rsid w:val="007E5D7F"/>
    <w:rsid w:val="007F5D77"/>
    <w:rsid w:val="00853104"/>
    <w:rsid w:val="008538A5"/>
    <w:rsid w:val="00866007"/>
    <w:rsid w:val="00875276"/>
    <w:rsid w:val="00886B30"/>
    <w:rsid w:val="00887D3E"/>
    <w:rsid w:val="00895B35"/>
    <w:rsid w:val="00897F31"/>
    <w:rsid w:val="008A5D94"/>
    <w:rsid w:val="008C10FB"/>
    <w:rsid w:val="008D1332"/>
    <w:rsid w:val="008D3AF4"/>
    <w:rsid w:val="008D5762"/>
    <w:rsid w:val="008E164B"/>
    <w:rsid w:val="008E79C1"/>
    <w:rsid w:val="008F2CB3"/>
    <w:rsid w:val="008F6782"/>
    <w:rsid w:val="00903F23"/>
    <w:rsid w:val="00912621"/>
    <w:rsid w:val="00932785"/>
    <w:rsid w:val="00935766"/>
    <w:rsid w:val="00937513"/>
    <w:rsid w:val="00981BD2"/>
    <w:rsid w:val="009825D2"/>
    <w:rsid w:val="0099392B"/>
    <w:rsid w:val="009B16EA"/>
    <w:rsid w:val="009B6EAF"/>
    <w:rsid w:val="009C48AB"/>
    <w:rsid w:val="009C7BCE"/>
    <w:rsid w:val="009D5883"/>
    <w:rsid w:val="009D69CF"/>
    <w:rsid w:val="00A22CC9"/>
    <w:rsid w:val="00A319A0"/>
    <w:rsid w:val="00A46278"/>
    <w:rsid w:val="00A5401E"/>
    <w:rsid w:val="00A54A6A"/>
    <w:rsid w:val="00A60DED"/>
    <w:rsid w:val="00A778AF"/>
    <w:rsid w:val="00AB5A36"/>
    <w:rsid w:val="00AC45D2"/>
    <w:rsid w:val="00AE2115"/>
    <w:rsid w:val="00AE5C39"/>
    <w:rsid w:val="00B03BAC"/>
    <w:rsid w:val="00B34984"/>
    <w:rsid w:val="00B351D6"/>
    <w:rsid w:val="00B40AA5"/>
    <w:rsid w:val="00B60EFD"/>
    <w:rsid w:val="00B70C4C"/>
    <w:rsid w:val="00B77551"/>
    <w:rsid w:val="00B809D2"/>
    <w:rsid w:val="00B90AC1"/>
    <w:rsid w:val="00B928CD"/>
    <w:rsid w:val="00B92AB3"/>
    <w:rsid w:val="00BB0FBE"/>
    <w:rsid w:val="00BC0FFB"/>
    <w:rsid w:val="00BC4F66"/>
    <w:rsid w:val="00BC63A0"/>
    <w:rsid w:val="00BD5EB8"/>
    <w:rsid w:val="00C0487C"/>
    <w:rsid w:val="00C064A0"/>
    <w:rsid w:val="00C21CC0"/>
    <w:rsid w:val="00C30FC9"/>
    <w:rsid w:val="00C32AEF"/>
    <w:rsid w:val="00C37927"/>
    <w:rsid w:val="00C6750B"/>
    <w:rsid w:val="00CA6047"/>
    <w:rsid w:val="00CB0B92"/>
    <w:rsid w:val="00CD0A37"/>
    <w:rsid w:val="00CD4B71"/>
    <w:rsid w:val="00CE14A9"/>
    <w:rsid w:val="00CE589A"/>
    <w:rsid w:val="00D110B7"/>
    <w:rsid w:val="00D13B3A"/>
    <w:rsid w:val="00D14C24"/>
    <w:rsid w:val="00D15FF1"/>
    <w:rsid w:val="00D20052"/>
    <w:rsid w:val="00D238D8"/>
    <w:rsid w:val="00D40E00"/>
    <w:rsid w:val="00D4430F"/>
    <w:rsid w:val="00D5145C"/>
    <w:rsid w:val="00D624D1"/>
    <w:rsid w:val="00D6721B"/>
    <w:rsid w:val="00D72D87"/>
    <w:rsid w:val="00D77ACC"/>
    <w:rsid w:val="00D801B9"/>
    <w:rsid w:val="00D864DF"/>
    <w:rsid w:val="00D866C7"/>
    <w:rsid w:val="00DA02B0"/>
    <w:rsid w:val="00DA4D33"/>
    <w:rsid w:val="00DA65BB"/>
    <w:rsid w:val="00DB1443"/>
    <w:rsid w:val="00DB2742"/>
    <w:rsid w:val="00DB5C48"/>
    <w:rsid w:val="00DB65CF"/>
    <w:rsid w:val="00DC413F"/>
    <w:rsid w:val="00DF0744"/>
    <w:rsid w:val="00E1452B"/>
    <w:rsid w:val="00E24CA7"/>
    <w:rsid w:val="00E6565E"/>
    <w:rsid w:val="00E74CBC"/>
    <w:rsid w:val="00E76F2D"/>
    <w:rsid w:val="00E85A2E"/>
    <w:rsid w:val="00EC106E"/>
    <w:rsid w:val="00ED2092"/>
    <w:rsid w:val="00EE49C9"/>
    <w:rsid w:val="00EF0EC2"/>
    <w:rsid w:val="00F12449"/>
    <w:rsid w:val="00F228F3"/>
    <w:rsid w:val="00F50D87"/>
    <w:rsid w:val="00F576AD"/>
    <w:rsid w:val="00F621F4"/>
    <w:rsid w:val="00F627D9"/>
    <w:rsid w:val="00F6404E"/>
    <w:rsid w:val="00F72B76"/>
    <w:rsid w:val="00F73855"/>
    <w:rsid w:val="00F83186"/>
    <w:rsid w:val="00F9342B"/>
    <w:rsid w:val="00FA7823"/>
    <w:rsid w:val="00FB0287"/>
    <w:rsid w:val="00FE2F22"/>
    <w:rsid w:val="00FF1DA0"/>
    <w:rsid w:val="00FF71C4"/>
    <w:rsid w:val="1852172A"/>
    <w:rsid w:val="3BCF7BDE"/>
    <w:rsid w:val="4E9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iPriority w:val="0"/>
    <w:pPr>
      <w:jc w:val="left"/>
    </w:pPr>
  </w:style>
  <w:style w:type="paragraph" w:styleId="3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5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23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uiPriority w:val="0"/>
  </w:style>
  <w:style w:type="character" w:styleId="12">
    <w:name w:val="annotation reference"/>
    <w:basedOn w:val="9"/>
    <w:uiPriority w:val="0"/>
    <w:rPr>
      <w:sz w:val="21"/>
      <w:szCs w:val="21"/>
    </w:rPr>
  </w:style>
  <w:style w:type="paragraph" w:customStyle="1" w:styleId="13">
    <w:name w:val="大标题"/>
    <w:basedOn w:val="5"/>
    <w:link w:val="16"/>
    <w:qFormat/>
    <w:uiPriority w:val="0"/>
    <w:pPr>
      <w:widowControl w:val="0"/>
      <w:shd w:val="clear" w:color="auto" w:fill="FFFFFF"/>
      <w:spacing w:before="0" w:beforeAutospacing="0" w:after="0" w:afterAutospacing="0" w:line="600" w:lineRule="exact"/>
      <w:jc w:val="center"/>
    </w:pPr>
    <w:rPr>
      <w:rFonts w:ascii="方正小标宋简体" w:eastAsia="方正小标宋简体" w:cs="Times New Roman"/>
      <w:kern w:val="2"/>
      <w:sz w:val="44"/>
      <w:szCs w:val="44"/>
    </w:rPr>
  </w:style>
  <w:style w:type="paragraph" w:customStyle="1" w:styleId="14">
    <w:name w:val="正文11"/>
    <w:basedOn w:val="5"/>
    <w:link w:val="18"/>
    <w:qFormat/>
    <w:uiPriority w:val="0"/>
    <w:pPr>
      <w:widowControl w:val="0"/>
      <w:shd w:val="clear" w:color="auto" w:fill="FFFFFF"/>
      <w:spacing w:before="0" w:beforeAutospacing="0" w:after="0" w:afterAutospacing="0"/>
    </w:pPr>
    <w:rPr>
      <w:rFonts w:ascii="仿宋_GB2312" w:eastAsia="仿宋_GB2312" w:cs="Times New Roman"/>
      <w:kern w:val="2"/>
      <w:sz w:val="32"/>
      <w:szCs w:val="32"/>
    </w:rPr>
  </w:style>
  <w:style w:type="character" w:customStyle="1" w:styleId="15">
    <w:name w:val="普通(网站) 字符"/>
    <w:link w:val="5"/>
    <w:uiPriority w:val="0"/>
    <w:rPr>
      <w:rFonts w:ascii="宋体" w:hAnsi="宋体" w:cs="宋体"/>
      <w:sz w:val="24"/>
      <w:szCs w:val="24"/>
    </w:rPr>
  </w:style>
  <w:style w:type="character" w:customStyle="1" w:styleId="16">
    <w:name w:val="大标题 字符"/>
    <w:link w:val="13"/>
    <w:uiPriority w:val="0"/>
    <w:rPr>
      <w:rFonts w:ascii="方正小标宋简体" w:hAnsi="宋体" w:eastAsia="方正小标宋简体" w:cs="宋体"/>
      <w:kern w:val="2"/>
      <w:sz w:val="44"/>
      <w:szCs w:val="44"/>
      <w:shd w:val="clear" w:color="auto" w:fill="FFFFFF"/>
    </w:rPr>
  </w:style>
  <w:style w:type="paragraph" w:customStyle="1" w:styleId="17">
    <w:name w:val="一级标题"/>
    <w:basedOn w:val="5"/>
    <w:link w:val="20"/>
    <w:qFormat/>
    <w:uiPriority w:val="0"/>
    <w:pPr>
      <w:widowControl w:val="0"/>
      <w:shd w:val="clear" w:color="auto" w:fill="FFFFFF"/>
      <w:spacing w:before="0" w:beforeAutospacing="0" w:after="0" w:afterAutospacing="0"/>
      <w:ind w:firstLine="640" w:firstLineChars="200"/>
      <w:jc w:val="both"/>
    </w:pPr>
    <w:rPr>
      <w:rFonts w:ascii="黑体" w:hAnsi="黑体" w:eastAsia="黑体" w:cs="Times New Roman"/>
      <w:kern w:val="2"/>
      <w:sz w:val="32"/>
      <w:szCs w:val="32"/>
    </w:rPr>
  </w:style>
  <w:style w:type="character" w:customStyle="1" w:styleId="18">
    <w:name w:val="正文11 字符"/>
    <w:link w:val="14"/>
    <w:uiPriority w:val="0"/>
    <w:rPr>
      <w:rFonts w:ascii="仿宋_GB2312" w:hAnsi="宋体" w:eastAsia="仿宋_GB2312" w:cs="宋体"/>
      <w:kern w:val="2"/>
      <w:sz w:val="32"/>
      <w:szCs w:val="32"/>
      <w:shd w:val="clear" w:color="auto" w:fill="FFFFFF"/>
    </w:rPr>
  </w:style>
  <w:style w:type="paragraph" w:customStyle="1" w:styleId="19">
    <w:name w:val="二级标题"/>
    <w:basedOn w:val="5"/>
    <w:link w:val="21"/>
    <w:qFormat/>
    <w:uiPriority w:val="0"/>
    <w:pPr>
      <w:widowControl w:val="0"/>
      <w:shd w:val="clear" w:color="auto" w:fill="FFFFFF"/>
      <w:spacing w:before="0" w:beforeAutospacing="0" w:after="0" w:afterAutospacing="0"/>
      <w:ind w:firstLine="640" w:firstLineChars="200"/>
      <w:jc w:val="both"/>
    </w:pPr>
    <w:rPr>
      <w:rFonts w:ascii="楷体" w:hAnsi="楷体" w:eastAsia="楷体" w:cs="Times New Roman"/>
      <w:kern w:val="2"/>
      <w:sz w:val="32"/>
      <w:szCs w:val="32"/>
    </w:rPr>
  </w:style>
  <w:style w:type="character" w:customStyle="1" w:styleId="20">
    <w:name w:val="一级标题 字符"/>
    <w:link w:val="17"/>
    <w:uiPriority w:val="0"/>
    <w:rPr>
      <w:rFonts w:ascii="黑体" w:hAnsi="黑体" w:eastAsia="黑体" w:cs="宋体"/>
      <w:kern w:val="2"/>
      <w:sz w:val="32"/>
      <w:szCs w:val="32"/>
      <w:shd w:val="clear" w:color="auto" w:fill="FFFFFF"/>
    </w:rPr>
  </w:style>
  <w:style w:type="character" w:customStyle="1" w:styleId="21">
    <w:name w:val="二级标题 字符"/>
    <w:link w:val="19"/>
    <w:uiPriority w:val="0"/>
    <w:rPr>
      <w:rFonts w:ascii="楷体" w:hAnsi="楷体" w:eastAsia="楷体" w:cs="宋体"/>
      <w:kern w:val="2"/>
      <w:sz w:val="32"/>
      <w:szCs w:val="32"/>
      <w:shd w:val="clear" w:color="auto" w:fill="FFFFFF"/>
    </w:rPr>
  </w:style>
  <w:style w:type="character" w:customStyle="1" w:styleId="22">
    <w:name w:val="批注文字 字符"/>
    <w:basedOn w:val="9"/>
    <w:link w:val="2"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6"/>
    <w:uiPriority w:val="0"/>
    <w:rPr>
      <w:b/>
      <w:bCs/>
      <w:kern w:val="2"/>
      <w:sz w:val="21"/>
      <w:szCs w:val="24"/>
    </w:rPr>
  </w:style>
  <w:style w:type="character" w:customStyle="1" w:styleId="24">
    <w:name w:val="页眉 字符"/>
    <w:basedOn w:val="9"/>
    <w:link w:val="4"/>
    <w:uiPriority w:val="0"/>
    <w:rPr>
      <w:kern w:val="2"/>
      <w:sz w:val="18"/>
      <w:szCs w:val="18"/>
    </w:rPr>
  </w:style>
  <w:style w:type="character" w:customStyle="1" w:styleId="25">
    <w:name w:val="页脚 字符"/>
    <w:basedOn w:val="9"/>
    <w:link w:val="3"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Documents\&#33258;&#23450;&#20041;%20Office%20&#27169;&#26495;\&#27169;&#26495;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481C-AB2A-4D03-8E1D-D939DFAD6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</Template>
  <Company>China</Company>
  <Pages>3</Pages>
  <Words>61</Words>
  <Characters>353</Characters>
  <Lines>2</Lines>
  <Paragraphs>1</Paragraphs>
  <TotalTime>315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2022-11-02T01:04:00Z</dcterms:created>
  <dc:creator>huawei</dc:creator>
  <cp:lastModifiedBy>国家宏观调控</cp:lastModifiedBy>
  <cp:lastPrinted>2023-12-19T08:26:00Z</cp:lastPrinted>
  <dcterms:modified xsi:type="dcterms:W3CDTF">2023-12-31T05:47:19Z</dcterms:modified>
  <dc:title>武进区科技企业孵化器绩效评估工作方案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A68CBB875AFD44AEAA8690E9F9ED57AF_13</vt:lpwstr>
  </property>
</Properties>
</file>